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B236" w14:textId="47C09D31" w:rsidR="001E105A" w:rsidRDefault="001E105A" w:rsidP="00AF7970"/>
    <w:p w14:paraId="2D64427E" w14:textId="35B63D13" w:rsidR="000466E0" w:rsidRPr="00292EFD" w:rsidRDefault="000466E0" w:rsidP="000466E0">
      <w:r w:rsidRPr="00292EFD">
        <w:t xml:space="preserve">Příloha č. </w:t>
      </w:r>
      <w:r w:rsidRPr="00292EFD">
        <w:t>3</w:t>
      </w:r>
      <w:r w:rsidRPr="00292EFD">
        <w:t xml:space="preserve"> – vyřazení </w:t>
      </w:r>
      <w:r w:rsidRPr="00292EFD">
        <w:t>Pelhřimov</w:t>
      </w:r>
    </w:p>
    <w:p w14:paraId="7B3491E0" w14:textId="77777777" w:rsidR="000466E0" w:rsidRDefault="000466E0" w:rsidP="00AF7970"/>
    <w:p w14:paraId="1E7C2A60" w14:textId="77777777" w:rsidR="000466E0" w:rsidRDefault="000466E0" w:rsidP="00AF7970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8"/>
        <w:gridCol w:w="3977"/>
        <w:gridCol w:w="2098"/>
        <w:gridCol w:w="2079"/>
      </w:tblGrid>
      <w:tr w:rsidR="00DF0DBC" w:rsidRPr="00FC6DB5" w14:paraId="3AB42147" w14:textId="2670B754" w:rsidTr="00D73982">
        <w:trPr>
          <w:trHeight w:val="397"/>
        </w:trPr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5E0F8631" w14:textId="77777777" w:rsidR="00DF0DBC" w:rsidRPr="00FC6DB5" w:rsidRDefault="00DF0DBC" w:rsidP="00DF0DBC">
            <w:pPr>
              <w:jc w:val="center"/>
              <w:rPr>
                <w:b/>
                <w:bCs/>
              </w:rPr>
            </w:pPr>
            <w:proofErr w:type="spellStart"/>
            <w:r w:rsidRPr="00FC6DB5">
              <w:rPr>
                <w:b/>
                <w:bCs/>
              </w:rPr>
              <w:t>Inv</w:t>
            </w:r>
            <w:proofErr w:type="spellEnd"/>
            <w:r w:rsidRPr="00FC6DB5">
              <w:rPr>
                <w:b/>
                <w:bCs/>
              </w:rPr>
              <w:t>. č.</w:t>
            </w:r>
          </w:p>
        </w:tc>
        <w:tc>
          <w:tcPr>
            <w:tcW w:w="3977" w:type="dxa"/>
            <w:shd w:val="clear" w:color="auto" w:fill="BFBFBF" w:themeFill="background1" w:themeFillShade="BF"/>
            <w:vAlign w:val="center"/>
          </w:tcPr>
          <w:p w14:paraId="149BFA9E" w14:textId="77777777" w:rsidR="00DF0DBC" w:rsidRPr="00FC6DB5" w:rsidRDefault="00DF0DBC" w:rsidP="00DF0DBC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Název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3EEA39B1" w14:textId="2D526BD8" w:rsidR="00DF0DBC" w:rsidRPr="00FC6DB5" w:rsidRDefault="00DF0DBC" w:rsidP="00DF0DBC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Stav</w:t>
            </w:r>
            <w:r>
              <w:rPr>
                <w:b/>
                <w:bCs/>
              </w:rPr>
              <w:t>, rok výroby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4D35EA88" w14:textId="2FD76EA2" w:rsidR="00DF0DBC" w:rsidRPr="00FC6DB5" w:rsidRDefault="00DF0DBC" w:rsidP="00DF0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požadovaná cena v Kč</w:t>
            </w:r>
          </w:p>
        </w:tc>
      </w:tr>
      <w:tr w:rsidR="00DF0DBC" w14:paraId="50EB9EE5" w14:textId="28733528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51D76FDF" w14:textId="77777777" w:rsidR="00DF0DBC" w:rsidRDefault="00DF0DBC" w:rsidP="00BC6B88"/>
        </w:tc>
        <w:tc>
          <w:tcPr>
            <w:tcW w:w="2079" w:type="dxa"/>
            <w:vAlign w:val="center"/>
          </w:tcPr>
          <w:p w14:paraId="66CAF986" w14:textId="77777777" w:rsidR="00DF0DBC" w:rsidRDefault="00DF0DBC" w:rsidP="00BC6B88"/>
        </w:tc>
      </w:tr>
      <w:tr w:rsidR="00DF0DBC" w14:paraId="7FC6892B" w14:textId="13D37A26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54FCC2B5" w14:textId="323EB6D5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Počítače:</w:t>
            </w:r>
          </w:p>
        </w:tc>
        <w:tc>
          <w:tcPr>
            <w:tcW w:w="2079" w:type="dxa"/>
            <w:vAlign w:val="center"/>
          </w:tcPr>
          <w:p w14:paraId="3301CFEF" w14:textId="77777777" w:rsidR="00DF0DBC" w:rsidRPr="75C97F7E" w:rsidRDefault="00DF0DBC" w:rsidP="75C97F7E">
            <w:pPr>
              <w:rPr>
                <w:rFonts w:eastAsia="Times New Roman"/>
              </w:rPr>
            </w:pPr>
          </w:p>
        </w:tc>
      </w:tr>
      <w:tr w:rsidR="00DF0DBC" w14:paraId="541AF00E" w14:textId="6792CC47" w:rsidTr="00D73982">
        <w:trPr>
          <w:trHeight w:val="397"/>
        </w:trPr>
        <w:tc>
          <w:tcPr>
            <w:tcW w:w="908" w:type="dxa"/>
            <w:vAlign w:val="center"/>
          </w:tcPr>
          <w:p w14:paraId="0B3E03AB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4713</w:t>
            </w:r>
          </w:p>
        </w:tc>
        <w:tc>
          <w:tcPr>
            <w:tcW w:w="3977" w:type="dxa"/>
            <w:vAlign w:val="center"/>
          </w:tcPr>
          <w:p w14:paraId="651F6187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</w:p>
          <w:p w14:paraId="7FED70E6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r w:rsidRPr="75C97F7E">
              <w:rPr>
                <w:rFonts w:eastAsia="Times New Roman"/>
                <w:color w:val="000000" w:themeColor="text1"/>
                <w:lang w:val="en-US"/>
              </w:rPr>
              <w:t>Intel Core i5-2500 3,3 GHz, 4 GB RAM</w:t>
            </w:r>
          </w:p>
        </w:tc>
        <w:tc>
          <w:tcPr>
            <w:tcW w:w="2098" w:type="dxa"/>
            <w:vAlign w:val="center"/>
          </w:tcPr>
          <w:p w14:paraId="5311273B" w14:textId="1374DA58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2011</w:t>
            </w:r>
          </w:p>
        </w:tc>
        <w:tc>
          <w:tcPr>
            <w:tcW w:w="2079" w:type="dxa"/>
            <w:vAlign w:val="center"/>
          </w:tcPr>
          <w:p w14:paraId="05B3B270" w14:textId="08B15FAB" w:rsidR="00DF0DBC" w:rsidRPr="75C97F7E" w:rsidRDefault="007E2674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DF0DBC" w14:paraId="1B06491D" w14:textId="59D122B7" w:rsidTr="00D73982">
        <w:trPr>
          <w:trHeight w:val="397"/>
        </w:trPr>
        <w:tc>
          <w:tcPr>
            <w:tcW w:w="908" w:type="dxa"/>
            <w:vAlign w:val="center"/>
          </w:tcPr>
          <w:p w14:paraId="287818F6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5687</w:t>
            </w:r>
          </w:p>
        </w:tc>
        <w:tc>
          <w:tcPr>
            <w:tcW w:w="3977" w:type="dxa"/>
            <w:vAlign w:val="center"/>
          </w:tcPr>
          <w:p w14:paraId="226260F9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32EEE80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i5-3470 3,2 GHz, 8 GB RAM</w:t>
            </w:r>
          </w:p>
        </w:tc>
        <w:tc>
          <w:tcPr>
            <w:tcW w:w="2098" w:type="dxa"/>
            <w:vAlign w:val="center"/>
          </w:tcPr>
          <w:p w14:paraId="2A806743" w14:textId="6F6CE42A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472DB0E1" w14:textId="62700028" w:rsidR="00DF0DBC" w:rsidRPr="75C97F7E" w:rsidRDefault="007E2674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7E2674" w14:paraId="1B41DF2C" w14:textId="3EE77EE1" w:rsidTr="00D73982">
        <w:trPr>
          <w:trHeight w:val="397"/>
        </w:trPr>
        <w:tc>
          <w:tcPr>
            <w:tcW w:w="908" w:type="dxa"/>
            <w:vAlign w:val="center"/>
          </w:tcPr>
          <w:p w14:paraId="5B2F93DB" w14:textId="77777777" w:rsidR="007E2674" w:rsidRDefault="007E2674" w:rsidP="007E2674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5761</w:t>
            </w:r>
          </w:p>
        </w:tc>
        <w:tc>
          <w:tcPr>
            <w:tcW w:w="3977" w:type="dxa"/>
            <w:vAlign w:val="center"/>
          </w:tcPr>
          <w:p w14:paraId="4B482CD9" w14:textId="77777777" w:rsidR="007E2674" w:rsidRDefault="007E2674" w:rsidP="007E2674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2AED5713" w14:textId="77777777" w:rsidR="007E2674" w:rsidRDefault="007E2674" w:rsidP="007E2674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</w:t>
            </w:r>
            <w:proofErr w:type="gramStart"/>
            <w:r w:rsidRPr="75C97F7E">
              <w:rPr>
                <w:rFonts w:eastAsia="Times New Roman"/>
                <w:color w:val="000000" w:themeColor="text1"/>
              </w:rPr>
              <w:t>3570K</w:t>
            </w:r>
            <w:proofErr w:type="gramEnd"/>
            <w:r w:rsidRPr="75C97F7E">
              <w:rPr>
                <w:rFonts w:eastAsia="Times New Roman"/>
                <w:color w:val="000000" w:themeColor="text1"/>
              </w:rPr>
              <w:t xml:space="preserve"> 3,4 GHz, 8 GB RAM</w:t>
            </w:r>
          </w:p>
        </w:tc>
        <w:tc>
          <w:tcPr>
            <w:tcW w:w="2098" w:type="dxa"/>
            <w:vAlign w:val="center"/>
          </w:tcPr>
          <w:p w14:paraId="6E32505D" w14:textId="50BA0FE4" w:rsidR="007E2674" w:rsidRDefault="007E2674" w:rsidP="007E2674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51FB6118" w14:textId="15D06260" w:rsidR="007E2674" w:rsidRPr="75C97F7E" w:rsidRDefault="007E2674" w:rsidP="007E2674">
            <w:pPr>
              <w:rPr>
                <w:rFonts w:eastAsia="Times New Roman"/>
              </w:rPr>
            </w:pPr>
            <w:r w:rsidRPr="003A57B2">
              <w:rPr>
                <w:rFonts w:eastAsia="Times New Roman"/>
              </w:rPr>
              <w:t>400,-</w:t>
            </w:r>
          </w:p>
        </w:tc>
      </w:tr>
      <w:tr w:rsidR="007E2674" w14:paraId="74141C93" w14:textId="33C8AA04" w:rsidTr="00D73982">
        <w:trPr>
          <w:trHeight w:val="397"/>
        </w:trPr>
        <w:tc>
          <w:tcPr>
            <w:tcW w:w="908" w:type="dxa"/>
            <w:vAlign w:val="center"/>
          </w:tcPr>
          <w:p w14:paraId="491B574D" w14:textId="77777777" w:rsidR="007E2674" w:rsidRDefault="007E2674" w:rsidP="007E2674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5763</w:t>
            </w:r>
          </w:p>
        </w:tc>
        <w:tc>
          <w:tcPr>
            <w:tcW w:w="3977" w:type="dxa"/>
            <w:vAlign w:val="center"/>
          </w:tcPr>
          <w:p w14:paraId="38F10748" w14:textId="77777777" w:rsidR="007E2674" w:rsidRDefault="007E2674" w:rsidP="007E2674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B114A0" w14:textId="77777777" w:rsidR="007E2674" w:rsidRDefault="007E2674" w:rsidP="007E2674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</w:t>
            </w:r>
            <w:proofErr w:type="gramStart"/>
            <w:r w:rsidRPr="75C97F7E">
              <w:rPr>
                <w:rFonts w:eastAsia="Times New Roman"/>
                <w:color w:val="000000" w:themeColor="text1"/>
              </w:rPr>
              <w:t>3570K</w:t>
            </w:r>
            <w:proofErr w:type="gramEnd"/>
            <w:r w:rsidRPr="75C97F7E">
              <w:rPr>
                <w:rFonts w:eastAsia="Times New Roman"/>
                <w:color w:val="000000" w:themeColor="text1"/>
              </w:rPr>
              <w:t xml:space="preserve"> 3,4 GHz, 8 GB RAM</w:t>
            </w:r>
          </w:p>
        </w:tc>
        <w:tc>
          <w:tcPr>
            <w:tcW w:w="2098" w:type="dxa"/>
            <w:vAlign w:val="center"/>
          </w:tcPr>
          <w:p w14:paraId="5170EBD5" w14:textId="74ED80B1" w:rsidR="007E2674" w:rsidRDefault="007E2674" w:rsidP="007E2674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342F1C31" w14:textId="765AB43E" w:rsidR="007E2674" w:rsidRPr="75C97F7E" w:rsidRDefault="007E2674" w:rsidP="007E2674">
            <w:pPr>
              <w:rPr>
                <w:rFonts w:eastAsia="Times New Roman"/>
              </w:rPr>
            </w:pPr>
            <w:r w:rsidRPr="003A57B2">
              <w:rPr>
                <w:rFonts w:eastAsia="Times New Roman"/>
              </w:rPr>
              <w:t>400,-</w:t>
            </w:r>
          </w:p>
        </w:tc>
      </w:tr>
      <w:tr w:rsidR="007E2674" w14:paraId="1BEBF465" w14:textId="0E595B3F" w:rsidTr="00D73982">
        <w:trPr>
          <w:trHeight w:val="397"/>
        </w:trPr>
        <w:tc>
          <w:tcPr>
            <w:tcW w:w="908" w:type="dxa"/>
            <w:vAlign w:val="center"/>
          </w:tcPr>
          <w:p w14:paraId="42991735" w14:textId="77777777" w:rsidR="007E2674" w:rsidRDefault="007E2674" w:rsidP="007E2674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5764</w:t>
            </w:r>
          </w:p>
        </w:tc>
        <w:tc>
          <w:tcPr>
            <w:tcW w:w="3977" w:type="dxa"/>
            <w:vAlign w:val="center"/>
          </w:tcPr>
          <w:p w14:paraId="061C2400" w14:textId="77777777" w:rsidR="007E2674" w:rsidRDefault="007E2674" w:rsidP="007E2674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09DBC04" w14:textId="77777777" w:rsidR="007E2674" w:rsidRDefault="007E2674" w:rsidP="007E2674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</w:t>
            </w:r>
            <w:proofErr w:type="gramStart"/>
            <w:r w:rsidRPr="75C97F7E">
              <w:rPr>
                <w:rFonts w:eastAsia="Times New Roman"/>
                <w:color w:val="000000" w:themeColor="text1"/>
              </w:rPr>
              <w:t>3570K</w:t>
            </w:r>
            <w:proofErr w:type="gramEnd"/>
            <w:r w:rsidRPr="75C97F7E">
              <w:rPr>
                <w:rFonts w:eastAsia="Times New Roman"/>
                <w:color w:val="000000" w:themeColor="text1"/>
              </w:rPr>
              <w:t xml:space="preserve"> 3,4 GHz, 8 GB RAM</w:t>
            </w:r>
          </w:p>
        </w:tc>
        <w:tc>
          <w:tcPr>
            <w:tcW w:w="2098" w:type="dxa"/>
            <w:vAlign w:val="center"/>
          </w:tcPr>
          <w:p w14:paraId="3E4298C8" w14:textId="3F678C1E" w:rsidR="007E2674" w:rsidRDefault="007E2674" w:rsidP="007E2674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150E3264" w14:textId="10C1B7A5" w:rsidR="007E2674" w:rsidRPr="75C97F7E" w:rsidRDefault="007E2674" w:rsidP="007E2674">
            <w:pPr>
              <w:rPr>
                <w:rFonts w:eastAsia="Times New Roman"/>
              </w:rPr>
            </w:pPr>
            <w:r w:rsidRPr="003A57B2">
              <w:rPr>
                <w:rFonts w:eastAsia="Times New Roman"/>
              </w:rPr>
              <w:t>400,-</w:t>
            </w:r>
          </w:p>
        </w:tc>
      </w:tr>
      <w:tr w:rsidR="00DF0DBC" w14:paraId="78328EB5" w14:textId="5CAFEA23" w:rsidTr="00D73982">
        <w:trPr>
          <w:trHeight w:val="397"/>
        </w:trPr>
        <w:tc>
          <w:tcPr>
            <w:tcW w:w="908" w:type="dxa"/>
            <w:vAlign w:val="center"/>
          </w:tcPr>
          <w:p w14:paraId="460B8D6C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5922</w:t>
            </w:r>
          </w:p>
        </w:tc>
        <w:tc>
          <w:tcPr>
            <w:tcW w:w="3977" w:type="dxa"/>
            <w:vAlign w:val="center"/>
          </w:tcPr>
          <w:p w14:paraId="443D540E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FCE8588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i5-3340 3,1 GHz, 8 GB RAM</w:t>
            </w:r>
          </w:p>
        </w:tc>
        <w:tc>
          <w:tcPr>
            <w:tcW w:w="2098" w:type="dxa"/>
            <w:vAlign w:val="center"/>
          </w:tcPr>
          <w:p w14:paraId="30E5BA8D" w14:textId="6BF38DD4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28B85A71" w14:textId="77777777" w:rsidR="00DF0DBC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450,-</w:t>
            </w:r>
          </w:p>
          <w:p w14:paraId="63B62950" w14:textId="662EA52E" w:rsidR="007414F9" w:rsidRPr="75C97F7E" w:rsidRDefault="007414F9" w:rsidP="75C97F7E">
            <w:pPr>
              <w:rPr>
                <w:rFonts w:eastAsia="Times New Roman"/>
              </w:rPr>
            </w:pPr>
          </w:p>
        </w:tc>
      </w:tr>
      <w:tr w:rsidR="00DF0DBC" w14:paraId="6D6A0CD5" w14:textId="5E5BD1C7" w:rsidTr="00D73982">
        <w:trPr>
          <w:trHeight w:val="397"/>
        </w:trPr>
        <w:tc>
          <w:tcPr>
            <w:tcW w:w="908" w:type="dxa"/>
            <w:vAlign w:val="center"/>
          </w:tcPr>
          <w:p w14:paraId="4699ADA4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5923</w:t>
            </w:r>
          </w:p>
        </w:tc>
        <w:tc>
          <w:tcPr>
            <w:tcW w:w="3977" w:type="dxa"/>
            <w:vAlign w:val="center"/>
          </w:tcPr>
          <w:p w14:paraId="10A73809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A1D615F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i5-3340 3,1 GHz, 8 GB RAM</w:t>
            </w:r>
          </w:p>
        </w:tc>
        <w:tc>
          <w:tcPr>
            <w:tcW w:w="2098" w:type="dxa"/>
            <w:vAlign w:val="center"/>
          </w:tcPr>
          <w:p w14:paraId="542D6AE1" w14:textId="00AE3591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038BB8D5" w14:textId="08CEF0EB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450,-</w:t>
            </w:r>
          </w:p>
        </w:tc>
      </w:tr>
      <w:tr w:rsidR="00DF0DBC" w14:paraId="7D953F70" w14:textId="223E6852" w:rsidTr="00D73982">
        <w:trPr>
          <w:trHeight w:val="397"/>
        </w:trPr>
        <w:tc>
          <w:tcPr>
            <w:tcW w:w="908" w:type="dxa"/>
            <w:vAlign w:val="center"/>
          </w:tcPr>
          <w:p w14:paraId="187B3214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5924</w:t>
            </w:r>
          </w:p>
        </w:tc>
        <w:tc>
          <w:tcPr>
            <w:tcW w:w="3977" w:type="dxa"/>
            <w:vAlign w:val="center"/>
          </w:tcPr>
          <w:p w14:paraId="493CF5EB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2B30B3E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i5-3340 3,1 GHz, 4 GB RAM</w:t>
            </w:r>
          </w:p>
        </w:tc>
        <w:tc>
          <w:tcPr>
            <w:tcW w:w="2098" w:type="dxa"/>
            <w:vAlign w:val="center"/>
          </w:tcPr>
          <w:p w14:paraId="69C31F50" w14:textId="5323C2DB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4A429B2C" w14:textId="77777777" w:rsidR="00DF0DBC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450,-</w:t>
            </w:r>
          </w:p>
          <w:p w14:paraId="4F34DA52" w14:textId="1C12A8CB" w:rsidR="007414F9" w:rsidRPr="75C97F7E" w:rsidRDefault="007414F9" w:rsidP="75C97F7E">
            <w:pPr>
              <w:rPr>
                <w:rFonts w:eastAsia="Times New Roman"/>
              </w:rPr>
            </w:pPr>
          </w:p>
        </w:tc>
      </w:tr>
      <w:tr w:rsidR="00DF0DBC" w14:paraId="14D9D431" w14:textId="39A84F09" w:rsidTr="00D73982">
        <w:trPr>
          <w:trHeight w:val="397"/>
        </w:trPr>
        <w:tc>
          <w:tcPr>
            <w:tcW w:w="908" w:type="dxa"/>
            <w:vAlign w:val="center"/>
          </w:tcPr>
          <w:p w14:paraId="61AFA3CC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5925</w:t>
            </w:r>
          </w:p>
        </w:tc>
        <w:tc>
          <w:tcPr>
            <w:tcW w:w="3977" w:type="dxa"/>
            <w:vAlign w:val="center"/>
          </w:tcPr>
          <w:p w14:paraId="2A2BA98B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8140A91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i5-3340 3,1 GHz, 8 GB RAM</w:t>
            </w:r>
          </w:p>
        </w:tc>
        <w:tc>
          <w:tcPr>
            <w:tcW w:w="2098" w:type="dxa"/>
            <w:vAlign w:val="center"/>
          </w:tcPr>
          <w:p w14:paraId="63E64B0B" w14:textId="7007DA03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08ECDE8B" w14:textId="71C3E710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450,-</w:t>
            </w:r>
          </w:p>
        </w:tc>
      </w:tr>
      <w:tr w:rsidR="00DF0DBC" w14:paraId="38634575" w14:textId="02223EE9" w:rsidTr="00D73982">
        <w:trPr>
          <w:trHeight w:val="397"/>
        </w:trPr>
        <w:tc>
          <w:tcPr>
            <w:tcW w:w="908" w:type="dxa"/>
            <w:vAlign w:val="center"/>
          </w:tcPr>
          <w:p w14:paraId="03AE248F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6277</w:t>
            </w:r>
          </w:p>
        </w:tc>
        <w:tc>
          <w:tcPr>
            <w:tcW w:w="3977" w:type="dxa"/>
            <w:vAlign w:val="center"/>
          </w:tcPr>
          <w:p w14:paraId="4ABD43BC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9DC6F91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i5-4460 3,2 GHz, 8 GB RAM</w:t>
            </w:r>
          </w:p>
        </w:tc>
        <w:tc>
          <w:tcPr>
            <w:tcW w:w="2098" w:type="dxa"/>
            <w:vAlign w:val="center"/>
          </w:tcPr>
          <w:p w14:paraId="78B0F992" w14:textId="77BDF475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2015</w:t>
            </w:r>
          </w:p>
        </w:tc>
        <w:tc>
          <w:tcPr>
            <w:tcW w:w="2079" w:type="dxa"/>
            <w:vAlign w:val="center"/>
          </w:tcPr>
          <w:p w14:paraId="76D41DE6" w14:textId="580C9EAC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0DF2B7BC" w14:textId="428BF5AC" w:rsidTr="00D73982">
        <w:trPr>
          <w:trHeight w:val="397"/>
        </w:trPr>
        <w:tc>
          <w:tcPr>
            <w:tcW w:w="908" w:type="dxa"/>
            <w:vAlign w:val="center"/>
          </w:tcPr>
          <w:p w14:paraId="536C773D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6394</w:t>
            </w:r>
          </w:p>
        </w:tc>
        <w:tc>
          <w:tcPr>
            <w:tcW w:w="3977" w:type="dxa"/>
            <w:vAlign w:val="center"/>
          </w:tcPr>
          <w:p w14:paraId="032741EB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4189749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i5-4460 3,2 GHz, 8 GB RAM</w:t>
            </w:r>
          </w:p>
        </w:tc>
        <w:tc>
          <w:tcPr>
            <w:tcW w:w="2098" w:type="dxa"/>
            <w:vAlign w:val="center"/>
          </w:tcPr>
          <w:p w14:paraId="0E7086DE" w14:textId="4A4A20AF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2015</w:t>
            </w:r>
          </w:p>
        </w:tc>
        <w:tc>
          <w:tcPr>
            <w:tcW w:w="2079" w:type="dxa"/>
            <w:vAlign w:val="center"/>
          </w:tcPr>
          <w:p w14:paraId="0E5C8E4C" w14:textId="5141A16F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789EABA4" w14:textId="0FCB9FAD" w:rsidTr="00D73982">
        <w:trPr>
          <w:trHeight w:val="397"/>
        </w:trPr>
        <w:tc>
          <w:tcPr>
            <w:tcW w:w="908" w:type="dxa"/>
            <w:vAlign w:val="center"/>
          </w:tcPr>
          <w:p w14:paraId="337F6CE8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6395</w:t>
            </w:r>
          </w:p>
        </w:tc>
        <w:tc>
          <w:tcPr>
            <w:tcW w:w="3977" w:type="dxa"/>
            <w:vAlign w:val="center"/>
          </w:tcPr>
          <w:p w14:paraId="3A81D04E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212119E1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i5-4460 3,2 GHz, 8 GB RAM</w:t>
            </w:r>
          </w:p>
        </w:tc>
        <w:tc>
          <w:tcPr>
            <w:tcW w:w="2098" w:type="dxa"/>
            <w:vAlign w:val="center"/>
          </w:tcPr>
          <w:p w14:paraId="0DEA828A" w14:textId="074103A7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2015</w:t>
            </w:r>
          </w:p>
        </w:tc>
        <w:tc>
          <w:tcPr>
            <w:tcW w:w="2079" w:type="dxa"/>
            <w:vAlign w:val="center"/>
          </w:tcPr>
          <w:p w14:paraId="11B96DD1" w14:textId="2F5046FF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5645CC3D" w14:textId="11B6A6B9" w:rsidTr="00D73982">
        <w:trPr>
          <w:trHeight w:val="397"/>
        </w:trPr>
        <w:tc>
          <w:tcPr>
            <w:tcW w:w="908" w:type="dxa"/>
            <w:vAlign w:val="center"/>
          </w:tcPr>
          <w:p w14:paraId="7A2BA5AA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6889</w:t>
            </w:r>
          </w:p>
        </w:tc>
        <w:tc>
          <w:tcPr>
            <w:tcW w:w="3977" w:type="dxa"/>
            <w:vAlign w:val="center"/>
          </w:tcPr>
          <w:p w14:paraId="777F6AF5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E37311D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i5-7400 3 GHz, 8 GB RAM</w:t>
            </w:r>
          </w:p>
        </w:tc>
        <w:tc>
          <w:tcPr>
            <w:tcW w:w="2098" w:type="dxa"/>
            <w:vAlign w:val="center"/>
          </w:tcPr>
          <w:p w14:paraId="566405F8" w14:textId="28BA404E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2017</w:t>
            </w:r>
          </w:p>
        </w:tc>
        <w:tc>
          <w:tcPr>
            <w:tcW w:w="2079" w:type="dxa"/>
            <w:vAlign w:val="center"/>
          </w:tcPr>
          <w:p w14:paraId="2726B8BD" w14:textId="61B83326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600,-</w:t>
            </w:r>
          </w:p>
        </w:tc>
      </w:tr>
      <w:tr w:rsidR="00DF0DBC" w14:paraId="1F7D491F" w14:textId="1389E09D" w:rsidTr="00D73982">
        <w:trPr>
          <w:trHeight w:val="397"/>
        </w:trPr>
        <w:tc>
          <w:tcPr>
            <w:tcW w:w="908" w:type="dxa"/>
            <w:vAlign w:val="center"/>
          </w:tcPr>
          <w:p w14:paraId="4EB9357F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6890</w:t>
            </w:r>
          </w:p>
        </w:tc>
        <w:tc>
          <w:tcPr>
            <w:tcW w:w="3977" w:type="dxa"/>
            <w:vAlign w:val="center"/>
          </w:tcPr>
          <w:p w14:paraId="32463436" w14:textId="77777777" w:rsidR="00DF0DBC" w:rsidRDefault="00DF0DBC" w:rsidP="75C97F7E">
            <w:pPr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Osobní</w:t>
            </w:r>
            <w:proofErr w:type="spellEnd"/>
            <w:r w:rsidRPr="75C97F7E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75C97F7E">
              <w:rPr>
                <w:rFonts w:eastAsia="Times New Roman"/>
                <w:color w:val="000000" w:themeColor="text1"/>
                <w:lang w:val="en-US"/>
              </w:rPr>
              <w:t>počítač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A4DC4BF" w14:textId="7777777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i5-7400 3 GHz, 8 GB RAM</w:t>
            </w:r>
          </w:p>
        </w:tc>
        <w:tc>
          <w:tcPr>
            <w:tcW w:w="2098" w:type="dxa"/>
            <w:vAlign w:val="center"/>
          </w:tcPr>
          <w:p w14:paraId="2481B804" w14:textId="293708B5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2017</w:t>
            </w:r>
          </w:p>
        </w:tc>
        <w:tc>
          <w:tcPr>
            <w:tcW w:w="2079" w:type="dxa"/>
            <w:vAlign w:val="center"/>
          </w:tcPr>
          <w:p w14:paraId="2B7A921F" w14:textId="14BA419E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600,-</w:t>
            </w:r>
          </w:p>
        </w:tc>
      </w:tr>
      <w:tr w:rsidR="00DF0DBC" w14:paraId="41C8C410" w14:textId="184473C0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43AC3DB9" w14:textId="77777777" w:rsidR="00DF0DBC" w:rsidRDefault="00DF0DBC" w:rsidP="75C97F7E">
            <w:pPr>
              <w:rPr>
                <w:rFonts w:eastAsia="Times New Roman"/>
              </w:rPr>
            </w:pPr>
          </w:p>
        </w:tc>
        <w:tc>
          <w:tcPr>
            <w:tcW w:w="2079" w:type="dxa"/>
            <w:vAlign w:val="center"/>
          </w:tcPr>
          <w:p w14:paraId="151940FA" w14:textId="77777777" w:rsidR="00DF0DBC" w:rsidRDefault="00DF0DBC" w:rsidP="75C97F7E">
            <w:pPr>
              <w:rPr>
                <w:rFonts w:eastAsia="Times New Roman"/>
              </w:rPr>
            </w:pPr>
          </w:p>
        </w:tc>
      </w:tr>
      <w:tr w:rsidR="00DF0DBC" w14:paraId="02FC952B" w14:textId="04DE8174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651F75F1" w14:textId="465AF688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Notebooky:</w:t>
            </w:r>
          </w:p>
        </w:tc>
        <w:tc>
          <w:tcPr>
            <w:tcW w:w="2079" w:type="dxa"/>
            <w:vAlign w:val="center"/>
          </w:tcPr>
          <w:p w14:paraId="6718EF51" w14:textId="77777777" w:rsidR="00DF0DBC" w:rsidRPr="75C97F7E" w:rsidRDefault="00DF0DBC" w:rsidP="75C97F7E">
            <w:pPr>
              <w:rPr>
                <w:rFonts w:eastAsia="Times New Roman"/>
              </w:rPr>
            </w:pPr>
          </w:p>
        </w:tc>
      </w:tr>
      <w:tr w:rsidR="00DF0DBC" w14:paraId="30E6D197" w14:textId="42A1EEC3" w:rsidTr="00D73982">
        <w:trPr>
          <w:trHeight w:val="397"/>
        </w:trPr>
        <w:tc>
          <w:tcPr>
            <w:tcW w:w="908" w:type="dxa"/>
            <w:vAlign w:val="center"/>
          </w:tcPr>
          <w:p w14:paraId="2BBAE870" w14:textId="507D554C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6705</w:t>
            </w:r>
          </w:p>
        </w:tc>
        <w:tc>
          <w:tcPr>
            <w:tcW w:w="3977" w:type="dxa"/>
            <w:vAlign w:val="center"/>
          </w:tcPr>
          <w:p w14:paraId="72EF3ADF" w14:textId="46821D32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  <w:color w:val="000000" w:themeColor="text1"/>
              </w:rPr>
              <w:t>Notebook Lenovo ThinkPad E560</w:t>
            </w:r>
          </w:p>
          <w:p w14:paraId="175060D5" w14:textId="62F37762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 xml:space="preserve">Intel </w:t>
            </w:r>
            <w:proofErr w:type="spellStart"/>
            <w:r w:rsidRPr="75C97F7E">
              <w:rPr>
                <w:rFonts w:eastAsia="Times New Roman"/>
                <w:color w:val="000000" w:themeColor="text1"/>
              </w:rPr>
              <w:t>Core</w:t>
            </w:r>
            <w:proofErr w:type="spellEnd"/>
            <w:r w:rsidRPr="75C97F7E">
              <w:rPr>
                <w:rFonts w:eastAsia="Times New Roman"/>
                <w:color w:val="000000" w:themeColor="text1"/>
              </w:rPr>
              <w:t xml:space="preserve"> i5-6200U 2,3 GHz, 8 GB RAM</w:t>
            </w:r>
          </w:p>
        </w:tc>
        <w:tc>
          <w:tcPr>
            <w:tcW w:w="2098" w:type="dxa"/>
            <w:vAlign w:val="center"/>
          </w:tcPr>
          <w:p w14:paraId="6707CA3F" w14:textId="6FCF11BC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bez HDD, zastaralé</w:t>
            </w:r>
            <w:r w:rsidR="002F156E">
              <w:rPr>
                <w:rFonts w:eastAsia="Times New Roman"/>
              </w:rPr>
              <w:t xml:space="preserve">, </w:t>
            </w:r>
            <w:proofErr w:type="spellStart"/>
            <w:r w:rsidR="002F156E">
              <w:rPr>
                <w:rFonts w:eastAsia="Times New Roman"/>
              </w:rPr>
              <w:t>r.v</w:t>
            </w:r>
            <w:proofErr w:type="spellEnd"/>
            <w:r w:rsidR="002F156E">
              <w:rPr>
                <w:rFonts w:eastAsia="Times New Roman"/>
              </w:rPr>
              <w:t>. 2016</w:t>
            </w:r>
          </w:p>
        </w:tc>
        <w:tc>
          <w:tcPr>
            <w:tcW w:w="2079" w:type="dxa"/>
            <w:vAlign w:val="center"/>
          </w:tcPr>
          <w:p w14:paraId="59517DBD" w14:textId="53A338ED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600,-</w:t>
            </w:r>
          </w:p>
        </w:tc>
      </w:tr>
      <w:tr w:rsidR="00DF0DBC" w14:paraId="4F6C7145" w14:textId="26519FC4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2FEDC35C" w14:textId="77777777" w:rsidR="00DF0DBC" w:rsidRDefault="00DF0DBC" w:rsidP="75C97F7E">
            <w:pPr>
              <w:rPr>
                <w:rFonts w:eastAsia="Times New Roman"/>
              </w:rPr>
            </w:pPr>
          </w:p>
        </w:tc>
        <w:tc>
          <w:tcPr>
            <w:tcW w:w="2079" w:type="dxa"/>
            <w:vAlign w:val="center"/>
          </w:tcPr>
          <w:p w14:paraId="246AEF75" w14:textId="77777777" w:rsidR="00DF0DBC" w:rsidRDefault="00DF0DBC" w:rsidP="75C97F7E">
            <w:pPr>
              <w:rPr>
                <w:rFonts w:eastAsia="Times New Roman"/>
              </w:rPr>
            </w:pPr>
          </w:p>
        </w:tc>
      </w:tr>
      <w:tr w:rsidR="00DF0DBC" w14:paraId="06DFBA4E" w14:textId="35711965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47D664A4" w14:textId="52D3BE95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Monitory:</w:t>
            </w:r>
          </w:p>
        </w:tc>
        <w:tc>
          <w:tcPr>
            <w:tcW w:w="2079" w:type="dxa"/>
            <w:vAlign w:val="center"/>
          </w:tcPr>
          <w:p w14:paraId="4EE812E1" w14:textId="77777777" w:rsidR="00DF0DBC" w:rsidRPr="75C97F7E" w:rsidRDefault="00DF0DBC" w:rsidP="75C97F7E">
            <w:pPr>
              <w:rPr>
                <w:rFonts w:eastAsia="Times New Roman"/>
              </w:rPr>
            </w:pPr>
          </w:p>
        </w:tc>
      </w:tr>
      <w:tr w:rsidR="00DF0DBC" w14:paraId="2343D8F1" w14:textId="38291DC0" w:rsidTr="00D73982">
        <w:trPr>
          <w:trHeight w:val="397"/>
        </w:trPr>
        <w:tc>
          <w:tcPr>
            <w:tcW w:w="908" w:type="dxa"/>
            <w:vAlign w:val="center"/>
          </w:tcPr>
          <w:p w14:paraId="3A030FD9" w14:textId="13D7D323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5742</w:t>
            </w:r>
          </w:p>
        </w:tc>
        <w:tc>
          <w:tcPr>
            <w:tcW w:w="3977" w:type="dxa"/>
            <w:vAlign w:val="center"/>
          </w:tcPr>
          <w:p w14:paraId="0763235B" w14:textId="5EE4A3F2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BENQ GL2450</w:t>
            </w:r>
          </w:p>
        </w:tc>
        <w:tc>
          <w:tcPr>
            <w:tcW w:w="2098" w:type="dxa"/>
            <w:vAlign w:val="center"/>
          </w:tcPr>
          <w:p w14:paraId="42C1E390" w14:textId="1B2B15BB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1C672AB1" w14:textId="6369D9CC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DF0DBC" w14:paraId="63F1B321" w14:textId="3CDD76E8" w:rsidTr="00D73982">
        <w:trPr>
          <w:trHeight w:val="397"/>
        </w:trPr>
        <w:tc>
          <w:tcPr>
            <w:tcW w:w="908" w:type="dxa"/>
            <w:vAlign w:val="center"/>
          </w:tcPr>
          <w:p w14:paraId="6B3E0060" w14:textId="376129C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5762</w:t>
            </w:r>
          </w:p>
        </w:tc>
        <w:tc>
          <w:tcPr>
            <w:tcW w:w="3977" w:type="dxa"/>
            <w:vAlign w:val="center"/>
          </w:tcPr>
          <w:p w14:paraId="73657CFC" w14:textId="01476CB5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BENQ G42450-B</w:t>
            </w:r>
          </w:p>
        </w:tc>
        <w:tc>
          <w:tcPr>
            <w:tcW w:w="2098" w:type="dxa"/>
            <w:vAlign w:val="center"/>
          </w:tcPr>
          <w:p w14:paraId="2B151C76" w14:textId="52E03DBF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17277B60" w14:textId="3E575B7F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DF0DBC" w14:paraId="564BFEB8" w14:textId="60B4C43A" w:rsidTr="00D73982">
        <w:trPr>
          <w:trHeight w:val="397"/>
        </w:trPr>
        <w:tc>
          <w:tcPr>
            <w:tcW w:w="908" w:type="dxa"/>
            <w:vAlign w:val="center"/>
          </w:tcPr>
          <w:p w14:paraId="1D5A47B9" w14:textId="18347B2B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5765</w:t>
            </w:r>
          </w:p>
        </w:tc>
        <w:tc>
          <w:tcPr>
            <w:tcW w:w="3977" w:type="dxa"/>
            <w:vAlign w:val="center"/>
          </w:tcPr>
          <w:p w14:paraId="58934F28" w14:textId="1DFF6E7C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SAMSUNG S24B420BW</w:t>
            </w:r>
          </w:p>
        </w:tc>
        <w:tc>
          <w:tcPr>
            <w:tcW w:w="2098" w:type="dxa"/>
            <w:vAlign w:val="center"/>
          </w:tcPr>
          <w:p w14:paraId="46FF96E1" w14:textId="44C20AE5" w:rsidR="002F156E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11D8C14F" w14:textId="0638528B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DF0DBC" w14:paraId="77D44880" w14:textId="437CBE2E" w:rsidTr="00D73982">
        <w:trPr>
          <w:trHeight w:val="397"/>
        </w:trPr>
        <w:tc>
          <w:tcPr>
            <w:tcW w:w="908" w:type="dxa"/>
            <w:vAlign w:val="center"/>
          </w:tcPr>
          <w:p w14:paraId="09287045" w14:textId="1E8F19F4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5766</w:t>
            </w:r>
          </w:p>
        </w:tc>
        <w:tc>
          <w:tcPr>
            <w:tcW w:w="3977" w:type="dxa"/>
            <w:vAlign w:val="center"/>
          </w:tcPr>
          <w:p w14:paraId="3B7F14CE" w14:textId="4AED9021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SAMSUNG S24B420BW</w:t>
            </w:r>
          </w:p>
        </w:tc>
        <w:tc>
          <w:tcPr>
            <w:tcW w:w="2098" w:type="dxa"/>
            <w:vAlign w:val="center"/>
          </w:tcPr>
          <w:p w14:paraId="52BEABDE" w14:textId="303FF2B7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2012</w:t>
            </w:r>
          </w:p>
        </w:tc>
        <w:tc>
          <w:tcPr>
            <w:tcW w:w="2079" w:type="dxa"/>
            <w:vAlign w:val="center"/>
          </w:tcPr>
          <w:p w14:paraId="2398B352" w14:textId="0D5992DD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400,-</w:t>
            </w:r>
          </w:p>
        </w:tc>
      </w:tr>
      <w:tr w:rsidR="00DF0DBC" w14:paraId="3C19E1E2" w14:textId="342404A4" w:rsidTr="00D73982">
        <w:trPr>
          <w:trHeight w:val="397"/>
        </w:trPr>
        <w:tc>
          <w:tcPr>
            <w:tcW w:w="908" w:type="dxa"/>
            <w:vAlign w:val="center"/>
          </w:tcPr>
          <w:p w14:paraId="5C54807A" w14:textId="65E7C8B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lastRenderedPageBreak/>
              <w:t>5899</w:t>
            </w:r>
          </w:p>
        </w:tc>
        <w:tc>
          <w:tcPr>
            <w:tcW w:w="3977" w:type="dxa"/>
            <w:vAlign w:val="center"/>
          </w:tcPr>
          <w:p w14:paraId="3DABB9C4" w14:textId="213CE915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Acer G246HYL</w:t>
            </w:r>
          </w:p>
        </w:tc>
        <w:tc>
          <w:tcPr>
            <w:tcW w:w="2098" w:type="dxa"/>
            <w:vAlign w:val="center"/>
          </w:tcPr>
          <w:p w14:paraId="6C3804B7" w14:textId="18C9CDCB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64D2D5BA" w14:textId="7BD7B8BB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5D94ECAD" w14:textId="075E2BB9" w:rsidTr="00D73982">
        <w:trPr>
          <w:trHeight w:val="397"/>
        </w:trPr>
        <w:tc>
          <w:tcPr>
            <w:tcW w:w="908" w:type="dxa"/>
            <w:vAlign w:val="center"/>
          </w:tcPr>
          <w:p w14:paraId="0E719A80" w14:textId="2A165AC3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5900</w:t>
            </w:r>
          </w:p>
        </w:tc>
        <w:tc>
          <w:tcPr>
            <w:tcW w:w="3977" w:type="dxa"/>
            <w:vAlign w:val="center"/>
          </w:tcPr>
          <w:p w14:paraId="72EA7BD5" w14:textId="5F5B62E9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LCD LED Philips 19"</w:t>
            </w:r>
          </w:p>
        </w:tc>
        <w:tc>
          <w:tcPr>
            <w:tcW w:w="2098" w:type="dxa"/>
            <w:vAlign w:val="center"/>
          </w:tcPr>
          <w:p w14:paraId="417FC427" w14:textId="45B1998D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42C001F1" w14:textId="56D2E957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2E99C42C" w14:textId="5B175B0F" w:rsidTr="00D73982">
        <w:trPr>
          <w:trHeight w:val="397"/>
        </w:trPr>
        <w:tc>
          <w:tcPr>
            <w:tcW w:w="908" w:type="dxa"/>
            <w:vAlign w:val="center"/>
          </w:tcPr>
          <w:p w14:paraId="0BC1199B" w14:textId="72BE24B2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5901</w:t>
            </w:r>
          </w:p>
        </w:tc>
        <w:tc>
          <w:tcPr>
            <w:tcW w:w="3977" w:type="dxa"/>
            <w:vAlign w:val="center"/>
          </w:tcPr>
          <w:p w14:paraId="7BE340D2" w14:textId="1CAA3B45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Acer S240HL</w:t>
            </w:r>
          </w:p>
        </w:tc>
        <w:tc>
          <w:tcPr>
            <w:tcW w:w="2098" w:type="dxa"/>
            <w:vAlign w:val="center"/>
          </w:tcPr>
          <w:p w14:paraId="4EF52BAF" w14:textId="00B3349B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2013</w:t>
            </w:r>
          </w:p>
        </w:tc>
        <w:tc>
          <w:tcPr>
            <w:tcW w:w="2079" w:type="dxa"/>
            <w:vAlign w:val="center"/>
          </w:tcPr>
          <w:p w14:paraId="2A0D267E" w14:textId="0DF55FE2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500,-</w:t>
            </w:r>
          </w:p>
        </w:tc>
      </w:tr>
      <w:tr w:rsidR="00DF0DBC" w14:paraId="17BEFFB1" w14:textId="558A73A8" w:rsidTr="00D73982">
        <w:trPr>
          <w:trHeight w:val="397"/>
        </w:trPr>
        <w:tc>
          <w:tcPr>
            <w:tcW w:w="908" w:type="dxa"/>
            <w:vAlign w:val="center"/>
          </w:tcPr>
          <w:p w14:paraId="708BCE6E" w14:textId="460C5BFE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6415</w:t>
            </w:r>
          </w:p>
        </w:tc>
        <w:tc>
          <w:tcPr>
            <w:tcW w:w="3977" w:type="dxa"/>
            <w:vAlign w:val="center"/>
          </w:tcPr>
          <w:p w14:paraId="079C5811" w14:textId="52A13327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AOC E2470s</w:t>
            </w:r>
          </w:p>
        </w:tc>
        <w:tc>
          <w:tcPr>
            <w:tcW w:w="2098" w:type="dxa"/>
            <w:vAlign w:val="center"/>
          </w:tcPr>
          <w:p w14:paraId="6594C7B9" w14:textId="743E4984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2015</w:t>
            </w:r>
          </w:p>
        </w:tc>
        <w:tc>
          <w:tcPr>
            <w:tcW w:w="2079" w:type="dxa"/>
            <w:vAlign w:val="center"/>
          </w:tcPr>
          <w:p w14:paraId="3B83E39A" w14:textId="65EA4180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600,-</w:t>
            </w:r>
          </w:p>
        </w:tc>
      </w:tr>
      <w:tr w:rsidR="00DF0DBC" w14:paraId="2E4E81ED" w14:textId="4DBF502E" w:rsidTr="00D73982">
        <w:trPr>
          <w:trHeight w:val="300"/>
        </w:trPr>
        <w:tc>
          <w:tcPr>
            <w:tcW w:w="908" w:type="dxa"/>
            <w:vAlign w:val="center"/>
          </w:tcPr>
          <w:p w14:paraId="1AFE6F6E" w14:textId="35F76E5C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6416</w:t>
            </w:r>
          </w:p>
        </w:tc>
        <w:tc>
          <w:tcPr>
            <w:tcW w:w="3977" w:type="dxa"/>
            <w:vAlign w:val="center"/>
          </w:tcPr>
          <w:p w14:paraId="642B80A5" w14:textId="6913AD6F" w:rsidR="00DF0DBC" w:rsidRDefault="00DF0DBC" w:rsidP="75C97F7E">
            <w:pPr>
              <w:rPr>
                <w:rFonts w:eastAsia="Times New Roman"/>
                <w:color w:val="000000" w:themeColor="text1"/>
              </w:rPr>
            </w:pPr>
            <w:r w:rsidRPr="75C97F7E">
              <w:rPr>
                <w:rFonts w:eastAsia="Times New Roman"/>
                <w:color w:val="000000" w:themeColor="text1"/>
              </w:rPr>
              <w:t>AOC E2470s</w:t>
            </w:r>
          </w:p>
        </w:tc>
        <w:tc>
          <w:tcPr>
            <w:tcW w:w="2098" w:type="dxa"/>
            <w:vAlign w:val="center"/>
          </w:tcPr>
          <w:p w14:paraId="5F0EE2E2" w14:textId="08C5E852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2015</w:t>
            </w:r>
          </w:p>
        </w:tc>
        <w:tc>
          <w:tcPr>
            <w:tcW w:w="2079" w:type="dxa"/>
            <w:vAlign w:val="center"/>
          </w:tcPr>
          <w:p w14:paraId="3F73C842" w14:textId="529BD311" w:rsidR="00DF0DBC" w:rsidRPr="75C97F7E" w:rsidRDefault="007414F9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600,-</w:t>
            </w:r>
          </w:p>
        </w:tc>
      </w:tr>
      <w:tr w:rsidR="00DF0DBC" w:rsidRPr="00FF4902" w14:paraId="5348D00F" w14:textId="57D653C2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3EBFEDE4" w14:textId="2F288BA8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79" w:type="dxa"/>
            <w:vAlign w:val="center"/>
          </w:tcPr>
          <w:p w14:paraId="545813C4" w14:textId="77777777" w:rsidR="00DF0DBC" w:rsidRDefault="00DF0DBC" w:rsidP="75C97F7E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DF0DBC" w:rsidRPr="00FF4902" w14:paraId="0B49069B" w14:textId="51FB1B52" w:rsidTr="00D73982">
        <w:trPr>
          <w:trHeight w:val="397"/>
        </w:trPr>
        <w:tc>
          <w:tcPr>
            <w:tcW w:w="6983" w:type="dxa"/>
            <w:gridSpan w:val="3"/>
            <w:vAlign w:val="center"/>
          </w:tcPr>
          <w:p w14:paraId="2AD011D6" w14:textId="61888A4B" w:rsidR="00DF0DBC" w:rsidRPr="00FF4902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Ostatní technika:</w:t>
            </w:r>
          </w:p>
        </w:tc>
        <w:tc>
          <w:tcPr>
            <w:tcW w:w="2079" w:type="dxa"/>
            <w:vAlign w:val="center"/>
          </w:tcPr>
          <w:p w14:paraId="2953FFD1" w14:textId="77777777" w:rsidR="00DF0DBC" w:rsidRPr="75C97F7E" w:rsidRDefault="00DF0DBC" w:rsidP="75C97F7E">
            <w:pPr>
              <w:rPr>
                <w:rFonts w:eastAsia="Times New Roman"/>
              </w:rPr>
            </w:pPr>
          </w:p>
        </w:tc>
      </w:tr>
      <w:tr w:rsidR="00DF0DBC" w:rsidRPr="00FF4902" w14:paraId="52BF9908" w14:textId="1689C567" w:rsidTr="00D73982">
        <w:trPr>
          <w:trHeight w:val="397"/>
        </w:trPr>
        <w:tc>
          <w:tcPr>
            <w:tcW w:w="908" w:type="dxa"/>
            <w:vAlign w:val="center"/>
          </w:tcPr>
          <w:p w14:paraId="54A5259B" w14:textId="1DAF747A" w:rsidR="00DF0DBC" w:rsidRDefault="00DF0DBC" w:rsidP="75C97F7E">
            <w:pPr>
              <w:jc w:val="center"/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4693</w:t>
            </w:r>
          </w:p>
        </w:tc>
        <w:tc>
          <w:tcPr>
            <w:tcW w:w="3977" w:type="dxa"/>
            <w:vAlign w:val="center"/>
          </w:tcPr>
          <w:p w14:paraId="45C3E167" w14:textId="77DEFF9D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 xml:space="preserve">Tiskárna HP </w:t>
            </w:r>
            <w:proofErr w:type="spellStart"/>
            <w:r w:rsidRPr="75C97F7E">
              <w:rPr>
                <w:rFonts w:eastAsia="Times New Roman"/>
              </w:rPr>
              <w:t>BInkjet</w:t>
            </w:r>
            <w:proofErr w:type="spellEnd"/>
            <w:r w:rsidRPr="75C97F7E">
              <w:rPr>
                <w:rFonts w:eastAsia="Times New Roman"/>
              </w:rPr>
              <w:t xml:space="preserve"> 1200n</w:t>
            </w:r>
          </w:p>
        </w:tc>
        <w:tc>
          <w:tcPr>
            <w:tcW w:w="2098" w:type="dxa"/>
            <w:vAlign w:val="center"/>
          </w:tcPr>
          <w:p w14:paraId="0F83EA49" w14:textId="4EACEAC0" w:rsidR="00DF0DBC" w:rsidRPr="00FF4902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2004</w:t>
            </w:r>
          </w:p>
        </w:tc>
        <w:tc>
          <w:tcPr>
            <w:tcW w:w="2079" w:type="dxa"/>
            <w:vAlign w:val="center"/>
          </w:tcPr>
          <w:p w14:paraId="3E66B70B" w14:textId="5CE2B8C3" w:rsidR="00DF0DBC" w:rsidRPr="75C97F7E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200,-</w:t>
            </w:r>
          </w:p>
        </w:tc>
      </w:tr>
      <w:tr w:rsidR="00DF0DBC" w:rsidRPr="00FF4902" w14:paraId="7677A9AC" w14:textId="0588E46F" w:rsidTr="00D73982">
        <w:trPr>
          <w:trHeight w:val="397"/>
        </w:trPr>
        <w:tc>
          <w:tcPr>
            <w:tcW w:w="908" w:type="dxa"/>
            <w:vAlign w:val="center"/>
          </w:tcPr>
          <w:p w14:paraId="4872311D" w14:textId="20DB65FE" w:rsidR="00DF0DBC" w:rsidRDefault="00DF0DBC" w:rsidP="75C97F7E">
            <w:pPr>
              <w:jc w:val="center"/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4669</w:t>
            </w:r>
          </w:p>
        </w:tc>
        <w:tc>
          <w:tcPr>
            <w:tcW w:w="3977" w:type="dxa"/>
            <w:vAlign w:val="center"/>
          </w:tcPr>
          <w:p w14:paraId="0FFD9FBE" w14:textId="141338FD" w:rsidR="00DF0DBC" w:rsidRDefault="00DF0DBC" w:rsidP="75C97F7E">
            <w:pPr>
              <w:spacing w:line="259" w:lineRule="auto"/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 xml:space="preserve">Tiskárna a kopírka MINOLTA DL 152 </w:t>
            </w:r>
            <w:proofErr w:type="spellStart"/>
            <w:r w:rsidRPr="75C97F7E">
              <w:rPr>
                <w:rFonts w:eastAsia="Times New Roman"/>
              </w:rPr>
              <w:t>p.set</w:t>
            </w:r>
            <w:proofErr w:type="spellEnd"/>
          </w:p>
        </w:tc>
        <w:tc>
          <w:tcPr>
            <w:tcW w:w="2098" w:type="dxa"/>
            <w:vAlign w:val="center"/>
          </w:tcPr>
          <w:p w14:paraId="0EBCA7A2" w14:textId="2CA9A0C9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2003</w:t>
            </w:r>
          </w:p>
        </w:tc>
        <w:tc>
          <w:tcPr>
            <w:tcW w:w="2079" w:type="dxa"/>
            <w:vAlign w:val="center"/>
          </w:tcPr>
          <w:p w14:paraId="6FB03C14" w14:textId="33426B8F" w:rsidR="00DF0DBC" w:rsidRPr="75C97F7E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200,-</w:t>
            </w:r>
          </w:p>
        </w:tc>
      </w:tr>
      <w:tr w:rsidR="00DF0DBC" w14:paraId="7B371010" w14:textId="208B995E" w:rsidTr="00D73982">
        <w:trPr>
          <w:trHeight w:val="300"/>
        </w:trPr>
        <w:tc>
          <w:tcPr>
            <w:tcW w:w="908" w:type="dxa"/>
            <w:vAlign w:val="center"/>
          </w:tcPr>
          <w:p w14:paraId="555C1950" w14:textId="72411A3A" w:rsidR="00DF0DBC" w:rsidRDefault="00DF0DBC" w:rsidP="75C97F7E">
            <w:pPr>
              <w:jc w:val="center"/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4700</w:t>
            </w:r>
          </w:p>
        </w:tc>
        <w:tc>
          <w:tcPr>
            <w:tcW w:w="3977" w:type="dxa"/>
            <w:vAlign w:val="center"/>
          </w:tcPr>
          <w:p w14:paraId="5A729893" w14:textId="1532697D" w:rsidR="00DF0DBC" w:rsidRDefault="00DF0DBC" w:rsidP="75C97F7E">
            <w:pPr>
              <w:rPr>
                <w:rFonts w:eastAsia="Times New Roman"/>
              </w:rPr>
            </w:pPr>
            <w:r w:rsidRPr="75C97F7E">
              <w:rPr>
                <w:rFonts w:eastAsia="Times New Roman"/>
              </w:rPr>
              <w:t>Tiskárna HP LJ M3035 MFP</w:t>
            </w:r>
          </w:p>
        </w:tc>
        <w:tc>
          <w:tcPr>
            <w:tcW w:w="2098" w:type="dxa"/>
            <w:vAlign w:val="center"/>
          </w:tcPr>
          <w:p w14:paraId="596129A0" w14:textId="056D12AB" w:rsidR="00DF0DBC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zastaralé, </w:t>
            </w:r>
            <w:proofErr w:type="spellStart"/>
            <w:r>
              <w:rPr>
                <w:rFonts w:eastAsia="Times New Roman"/>
              </w:rPr>
              <w:t>r.v</w:t>
            </w:r>
            <w:proofErr w:type="spellEnd"/>
            <w:r>
              <w:rPr>
                <w:rFonts w:eastAsia="Times New Roman"/>
              </w:rPr>
              <w:t>. 2008</w:t>
            </w:r>
          </w:p>
        </w:tc>
        <w:tc>
          <w:tcPr>
            <w:tcW w:w="2079" w:type="dxa"/>
            <w:vAlign w:val="center"/>
          </w:tcPr>
          <w:p w14:paraId="268781B1" w14:textId="5E2A841D" w:rsidR="00DF0DBC" w:rsidRPr="75C97F7E" w:rsidRDefault="002F156E" w:rsidP="75C9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250,-</w:t>
            </w:r>
          </w:p>
        </w:tc>
      </w:tr>
    </w:tbl>
    <w:p w14:paraId="51E0F199" w14:textId="31B50A8C" w:rsidR="0F2DADB0" w:rsidRDefault="0F2DADB0" w:rsidP="75C97F7E">
      <w:pPr>
        <w:rPr>
          <w:rFonts w:eastAsia="Times New Roman"/>
        </w:rPr>
      </w:pPr>
    </w:p>
    <w:p w14:paraId="142DD585" w14:textId="3D6508C9" w:rsidR="001E105A" w:rsidRDefault="001E105A" w:rsidP="75C97F7E">
      <w:pPr>
        <w:rPr>
          <w:rFonts w:eastAsia="Times New Roman"/>
          <w:color w:val="000000"/>
        </w:rPr>
      </w:pPr>
    </w:p>
    <w:p w14:paraId="680EED12" w14:textId="1FA9B484" w:rsidR="001E105A" w:rsidRDefault="001E105A" w:rsidP="75C97F7E">
      <w:pPr>
        <w:rPr>
          <w:rFonts w:eastAsia="Times New Roman"/>
          <w:color w:val="000000"/>
        </w:rPr>
      </w:pPr>
    </w:p>
    <w:p w14:paraId="4C7EF1C9" w14:textId="3D0E90F3" w:rsidR="001E105A" w:rsidRDefault="001E105A" w:rsidP="75C97F7E">
      <w:pPr>
        <w:rPr>
          <w:rFonts w:eastAsia="Times New Roman"/>
          <w:color w:val="000000"/>
        </w:rPr>
      </w:pPr>
    </w:p>
    <w:p w14:paraId="72DB8773" w14:textId="6AE84A6D" w:rsidR="001E105A" w:rsidRDefault="001E105A" w:rsidP="75C97F7E">
      <w:pPr>
        <w:rPr>
          <w:rFonts w:eastAsia="Times New Roman"/>
          <w:color w:val="000000"/>
        </w:rPr>
      </w:pPr>
    </w:p>
    <w:p w14:paraId="0F304058" w14:textId="77777777" w:rsidR="00AF7970" w:rsidRDefault="00AF7970" w:rsidP="75C97F7E">
      <w:pPr>
        <w:rPr>
          <w:rFonts w:eastAsia="Times New Roman"/>
          <w:color w:val="000000"/>
        </w:rPr>
      </w:pPr>
    </w:p>
    <w:p w14:paraId="61AF6378" w14:textId="77777777" w:rsidR="001E105A" w:rsidRDefault="001E105A"/>
    <w:sectPr w:rsidR="001E105A" w:rsidSect="004D01C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BAC0" w14:textId="77777777" w:rsidR="00F1340F" w:rsidRDefault="00F1340F" w:rsidP="004D01CF">
      <w:r>
        <w:separator/>
      </w:r>
    </w:p>
  </w:endnote>
  <w:endnote w:type="continuationSeparator" w:id="0">
    <w:p w14:paraId="3B0280B5" w14:textId="77777777" w:rsidR="00F1340F" w:rsidRDefault="00F1340F" w:rsidP="004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4E" w14:textId="4A164684" w:rsidR="00211370" w:rsidRPr="00497428" w:rsidRDefault="00AF7970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364" w14:textId="0EB014DF" w:rsidR="00497428" w:rsidRPr="00497428" w:rsidRDefault="00497428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93A67" w14:textId="77777777" w:rsidR="00F1340F" w:rsidRDefault="00F1340F" w:rsidP="004D01CF">
      <w:r>
        <w:separator/>
      </w:r>
    </w:p>
  </w:footnote>
  <w:footnote w:type="continuationSeparator" w:id="0">
    <w:p w14:paraId="332F54B0" w14:textId="77777777" w:rsidR="00F1340F" w:rsidRDefault="00F1340F" w:rsidP="004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6D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6C73587C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201675E0" w14:textId="7FBF73CB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 w:rsidR="00F11A60">
      <w:rPr>
        <w:sz w:val="20"/>
        <w:szCs w:val="20"/>
      </w:rPr>
      <w:t xml:space="preserve"> 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0"/>
    <w:rsid w:val="00037E64"/>
    <w:rsid w:val="000466E0"/>
    <w:rsid w:val="000B73D1"/>
    <w:rsid w:val="000E3662"/>
    <w:rsid w:val="000EE582"/>
    <w:rsid w:val="001A46FC"/>
    <w:rsid w:val="001C4215"/>
    <w:rsid w:val="001E105A"/>
    <w:rsid w:val="00211370"/>
    <w:rsid w:val="00227729"/>
    <w:rsid w:val="00292EFD"/>
    <w:rsid w:val="002A3A0C"/>
    <w:rsid w:val="002B2B68"/>
    <w:rsid w:val="002F156E"/>
    <w:rsid w:val="003E4F24"/>
    <w:rsid w:val="004302E6"/>
    <w:rsid w:val="00481DD0"/>
    <w:rsid w:val="00497428"/>
    <w:rsid w:val="004A3924"/>
    <w:rsid w:val="004B0913"/>
    <w:rsid w:val="004D01CF"/>
    <w:rsid w:val="004D1153"/>
    <w:rsid w:val="004E4237"/>
    <w:rsid w:val="005B2ED2"/>
    <w:rsid w:val="005C0734"/>
    <w:rsid w:val="005C2226"/>
    <w:rsid w:val="005E6EEE"/>
    <w:rsid w:val="00622BBB"/>
    <w:rsid w:val="007414F9"/>
    <w:rsid w:val="00763C61"/>
    <w:rsid w:val="00776E7C"/>
    <w:rsid w:val="007A0C75"/>
    <w:rsid w:val="007B6E05"/>
    <w:rsid w:val="007E2674"/>
    <w:rsid w:val="007E4A78"/>
    <w:rsid w:val="008958BF"/>
    <w:rsid w:val="008970C2"/>
    <w:rsid w:val="008C0910"/>
    <w:rsid w:val="008C3987"/>
    <w:rsid w:val="008E5F94"/>
    <w:rsid w:val="009147D6"/>
    <w:rsid w:val="0095320E"/>
    <w:rsid w:val="00993E29"/>
    <w:rsid w:val="00A71183"/>
    <w:rsid w:val="00AF7970"/>
    <w:rsid w:val="00B2403A"/>
    <w:rsid w:val="00B663B1"/>
    <w:rsid w:val="00BD3675"/>
    <w:rsid w:val="00C0715B"/>
    <w:rsid w:val="00C60319"/>
    <w:rsid w:val="00CA1203"/>
    <w:rsid w:val="00CD1E76"/>
    <w:rsid w:val="00CE4D25"/>
    <w:rsid w:val="00D3215C"/>
    <w:rsid w:val="00D56FC3"/>
    <w:rsid w:val="00D73982"/>
    <w:rsid w:val="00D90AC7"/>
    <w:rsid w:val="00DF0DBC"/>
    <w:rsid w:val="00E0242F"/>
    <w:rsid w:val="00F11A60"/>
    <w:rsid w:val="00F1340F"/>
    <w:rsid w:val="00F37312"/>
    <w:rsid w:val="00F4040C"/>
    <w:rsid w:val="00FB4BA5"/>
    <w:rsid w:val="00FE1235"/>
    <w:rsid w:val="00FF1163"/>
    <w:rsid w:val="01DE631A"/>
    <w:rsid w:val="0217CB64"/>
    <w:rsid w:val="0229C42A"/>
    <w:rsid w:val="0259CE29"/>
    <w:rsid w:val="033ECF18"/>
    <w:rsid w:val="0449E0F1"/>
    <w:rsid w:val="071269CB"/>
    <w:rsid w:val="072414F7"/>
    <w:rsid w:val="08066680"/>
    <w:rsid w:val="099D32CF"/>
    <w:rsid w:val="0B533A3F"/>
    <w:rsid w:val="0B710AE2"/>
    <w:rsid w:val="0CC87A94"/>
    <w:rsid w:val="0D569C06"/>
    <w:rsid w:val="0D80C50A"/>
    <w:rsid w:val="0DA2D793"/>
    <w:rsid w:val="0DE79EB1"/>
    <w:rsid w:val="0E57536E"/>
    <w:rsid w:val="0ED4C3E6"/>
    <w:rsid w:val="0EF1F91E"/>
    <w:rsid w:val="0F2DADB0"/>
    <w:rsid w:val="10B1337F"/>
    <w:rsid w:val="111D5E43"/>
    <w:rsid w:val="1236369C"/>
    <w:rsid w:val="12418BE5"/>
    <w:rsid w:val="13047722"/>
    <w:rsid w:val="1320D014"/>
    <w:rsid w:val="136F6C71"/>
    <w:rsid w:val="143E887B"/>
    <w:rsid w:val="14DC1AF3"/>
    <w:rsid w:val="164365EB"/>
    <w:rsid w:val="170516AC"/>
    <w:rsid w:val="1800DF78"/>
    <w:rsid w:val="1805EB6F"/>
    <w:rsid w:val="185A0085"/>
    <w:rsid w:val="194FC9CF"/>
    <w:rsid w:val="1A4CE926"/>
    <w:rsid w:val="1B317DC4"/>
    <w:rsid w:val="1B4FA242"/>
    <w:rsid w:val="1B8BA2C7"/>
    <w:rsid w:val="1C4E1DB2"/>
    <w:rsid w:val="1C8010E5"/>
    <w:rsid w:val="1D3C53DB"/>
    <w:rsid w:val="22CCECAA"/>
    <w:rsid w:val="231A12B5"/>
    <w:rsid w:val="23A3B274"/>
    <w:rsid w:val="23B55420"/>
    <w:rsid w:val="245580A9"/>
    <w:rsid w:val="2670445F"/>
    <w:rsid w:val="26E6F214"/>
    <w:rsid w:val="27B11639"/>
    <w:rsid w:val="2B12A0F4"/>
    <w:rsid w:val="2CA63030"/>
    <w:rsid w:val="2DA36348"/>
    <w:rsid w:val="2F90EBBF"/>
    <w:rsid w:val="300248E9"/>
    <w:rsid w:val="3045DC59"/>
    <w:rsid w:val="31034B14"/>
    <w:rsid w:val="321B5B3E"/>
    <w:rsid w:val="32D6D613"/>
    <w:rsid w:val="35248877"/>
    <w:rsid w:val="358FBED4"/>
    <w:rsid w:val="35F8EEB1"/>
    <w:rsid w:val="3634DC43"/>
    <w:rsid w:val="37EB8D38"/>
    <w:rsid w:val="381D3337"/>
    <w:rsid w:val="389A34B4"/>
    <w:rsid w:val="38DAC863"/>
    <w:rsid w:val="3B1059C8"/>
    <w:rsid w:val="3B24D0DB"/>
    <w:rsid w:val="3CB233E5"/>
    <w:rsid w:val="3CD68726"/>
    <w:rsid w:val="3DF134E1"/>
    <w:rsid w:val="3FD28CDB"/>
    <w:rsid w:val="41B0991B"/>
    <w:rsid w:val="41BD824C"/>
    <w:rsid w:val="41F3BBED"/>
    <w:rsid w:val="4259E575"/>
    <w:rsid w:val="43073219"/>
    <w:rsid w:val="4339C279"/>
    <w:rsid w:val="44C12732"/>
    <w:rsid w:val="45AE2E40"/>
    <w:rsid w:val="45B54EAD"/>
    <w:rsid w:val="45D75BB6"/>
    <w:rsid w:val="46B36F00"/>
    <w:rsid w:val="48B8561E"/>
    <w:rsid w:val="4AC35CA4"/>
    <w:rsid w:val="4C487C61"/>
    <w:rsid w:val="4E338A2A"/>
    <w:rsid w:val="4E4BAF87"/>
    <w:rsid w:val="4E810A10"/>
    <w:rsid w:val="4F7E6801"/>
    <w:rsid w:val="4F80D94A"/>
    <w:rsid w:val="50E7F3DB"/>
    <w:rsid w:val="52C78774"/>
    <w:rsid w:val="52EBFF95"/>
    <w:rsid w:val="53206915"/>
    <w:rsid w:val="532ABB6B"/>
    <w:rsid w:val="54643E5A"/>
    <w:rsid w:val="5517884D"/>
    <w:rsid w:val="55F7B072"/>
    <w:rsid w:val="562DED09"/>
    <w:rsid w:val="56DCD5F2"/>
    <w:rsid w:val="59A47675"/>
    <w:rsid w:val="5AA4D725"/>
    <w:rsid w:val="5ADCB1A6"/>
    <w:rsid w:val="5BAF8E3A"/>
    <w:rsid w:val="5C1C50AC"/>
    <w:rsid w:val="5CA065AB"/>
    <w:rsid w:val="5DB6B3D2"/>
    <w:rsid w:val="5FE652DD"/>
    <w:rsid w:val="60744A41"/>
    <w:rsid w:val="6084C2B3"/>
    <w:rsid w:val="626AAD38"/>
    <w:rsid w:val="6490F78A"/>
    <w:rsid w:val="65099FF7"/>
    <w:rsid w:val="6581E7FA"/>
    <w:rsid w:val="65A41DE0"/>
    <w:rsid w:val="65AED2CF"/>
    <w:rsid w:val="65E3871E"/>
    <w:rsid w:val="68056A4B"/>
    <w:rsid w:val="6809A305"/>
    <w:rsid w:val="681A1A8C"/>
    <w:rsid w:val="683D4BD0"/>
    <w:rsid w:val="693B86A5"/>
    <w:rsid w:val="6A28D432"/>
    <w:rsid w:val="6A4DEB21"/>
    <w:rsid w:val="6ABDBDF0"/>
    <w:rsid w:val="6B245A56"/>
    <w:rsid w:val="6C841408"/>
    <w:rsid w:val="6E253159"/>
    <w:rsid w:val="6FA0A2C0"/>
    <w:rsid w:val="722547E3"/>
    <w:rsid w:val="73BDEB09"/>
    <w:rsid w:val="74E38329"/>
    <w:rsid w:val="758A6A21"/>
    <w:rsid w:val="75C97F7E"/>
    <w:rsid w:val="75E0C19E"/>
    <w:rsid w:val="75F9A459"/>
    <w:rsid w:val="765A7405"/>
    <w:rsid w:val="7727049D"/>
    <w:rsid w:val="77502795"/>
    <w:rsid w:val="77DC79B4"/>
    <w:rsid w:val="7814D542"/>
    <w:rsid w:val="781A9EA3"/>
    <w:rsid w:val="78ACA2E0"/>
    <w:rsid w:val="79FE443D"/>
    <w:rsid w:val="7C53923B"/>
    <w:rsid w:val="7D1DF1BD"/>
    <w:rsid w:val="7FF3C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3507"/>
  <w15:chartTrackingRefBased/>
  <w15:docId w15:val="{AC75D22D-A643-4FDD-8F95-E97E58B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E76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39"/>
    <w:rsid w:val="004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ebd34-2b65-49db-9ce5-e710c7dfc705">
      <Terms xmlns="http://schemas.microsoft.com/office/infopath/2007/PartnerControls"/>
    </lcf76f155ced4ddcb4097134ff3c332f>
    <TaxCatchAll xmlns="43a845c3-d89a-4c9a-b0aa-3d4d59cb4c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07E32CCA5347BC6D0A5A5A8631FF" ma:contentTypeVersion="14" ma:contentTypeDescription="Vytvoří nový dokument" ma:contentTypeScope="" ma:versionID="098095e4d2665c2a2bfa26f0fe100b2c">
  <xsd:schema xmlns:xsd="http://www.w3.org/2001/XMLSchema" xmlns:xs="http://www.w3.org/2001/XMLSchema" xmlns:p="http://schemas.microsoft.com/office/2006/metadata/properties" xmlns:ns2="09febd34-2b65-49db-9ce5-e710c7dfc705" xmlns:ns3="43a845c3-d89a-4c9a-b0aa-3d4d59cb4c3e" targetNamespace="http://schemas.microsoft.com/office/2006/metadata/properties" ma:root="true" ma:fieldsID="87c2157f885a392495b08d7e59638ac0" ns2:_="" ns3:_="">
    <xsd:import namespace="09febd34-2b65-49db-9ce5-e710c7dfc705"/>
    <xsd:import namespace="43a845c3-d89a-4c9a-b0aa-3d4d59cb4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bd34-2b65-49db-9ce5-e710c7df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45c3-d89a-4c9a-b0aa-3d4d59cb4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33b8ab-de50-4067-b6f0-d3ba259e5f97}" ma:internalName="TaxCatchAll" ma:showField="CatchAllData" ma:web="43a845c3-d89a-4c9a-b0aa-3d4d59cb4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0DB8-1B79-4165-9198-5F719557994A}">
  <ds:schemaRefs>
    <ds:schemaRef ds:uri="http://schemas.microsoft.com/office/2006/metadata/properties"/>
    <ds:schemaRef ds:uri="http://schemas.microsoft.com/office/infopath/2007/PartnerControls"/>
    <ds:schemaRef ds:uri="09febd34-2b65-49db-9ce5-e710c7dfc705"/>
    <ds:schemaRef ds:uri="43a845c3-d89a-4c9a-b0aa-3d4d59cb4c3e"/>
  </ds:schemaRefs>
</ds:datastoreItem>
</file>

<file path=customXml/itemProps2.xml><?xml version="1.0" encoding="utf-8"?>
<ds:datastoreItem xmlns:ds="http://schemas.openxmlformats.org/officeDocument/2006/customXml" ds:itemID="{8D0A4417-3A2F-46F7-8691-D386BEC61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617EA-5EEC-407D-8D5C-488C2113D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bd34-2b65-49db-9ce5-e710c7dfc705"/>
    <ds:schemaRef ds:uri="43a845c3-d89a-4c9a-b0aa-3d4d59cb4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1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cp:lastModifiedBy>Pečinka Jan, JUDr.</cp:lastModifiedBy>
  <cp:revision>5</cp:revision>
  <cp:lastPrinted>2022-09-08T11:06:00Z</cp:lastPrinted>
  <dcterms:created xsi:type="dcterms:W3CDTF">2025-06-20T04:15:00Z</dcterms:created>
  <dcterms:modified xsi:type="dcterms:W3CDTF">2025-06-20T04:23:00Z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0x010100F3FC07E32CCA5347BC6D0A5A5A8631FF</vt:lpwstr>
  </property>
  <property fmtid="{D5CDD505-2E9C-101B-9397-08002B2CF9AE}" pid="3" name="MediaServiceImageTags">
    <vt:lpwstr/>
  </property>
</Properties>
</file>