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CDFB" w14:textId="77777777" w:rsidR="00037E64" w:rsidRDefault="00037E64" w:rsidP="004D01CF"/>
    <w:p w14:paraId="5628E5C1" w14:textId="70955B02" w:rsidR="003C3CB6" w:rsidRPr="0077166D" w:rsidRDefault="003C3CB6" w:rsidP="0077166D">
      <w:r w:rsidRPr="0077166D">
        <w:t xml:space="preserve">Příloha č. </w:t>
      </w:r>
      <w:r w:rsidR="00273736" w:rsidRPr="0077166D">
        <w:t>5</w:t>
      </w:r>
      <w:r w:rsidRPr="0077166D">
        <w:t xml:space="preserve"> – vyřazení </w:t>
      </w:r>
      <w:r w:rsidRPr="0077166D">
        <w:t>Žďár nad Sázavou</w:t>
      </w:r>
    </w:p>
    <w:p w14:paraId="0391CC5C" w14:textId="77777777" w:rsidR="00211370" w:rsidRDefault="00211370" w:rsidP="004D01CF"/>
    <w:p w14:paraId="7538B236" w14:textId="47C09D31" w:rsidR="001E105A" w:rsidRDefault="001E105A" w:rsidP="00AF7970"/>
    <w:tbl>
      <w:tblPr>
        <w:tblStyle w:val="Mkatabulky"/>
        <w:tblW w:w="8925" w:type="dxa"/>
        <w:tblLook w:val="04A0" w:firstRow="1" w:lastRow="0" w:firstColumn="1" w:lastColumn="0" w:noHBand="0" w:noVBand="1"/>
      </w:tblPr>
      <w:tblGrid>
        <w:gridCol w:w="918"/>
        <w:gridCol w:w="4039"/>
        <w:gridCol w:w="1984"/>
        <w:gridCol w:w="1984"/>
      </w:tblGrid>
      <w:tr w:rsidR="000D2847" w:rsidRPr="00FC6DB5" w14:paraId="3AB42147" w14:textId="00730528" w:rsidTr="0075521C">
        <w:trPr>
          <w:trHeight w:val="397"/>
        </w:trPr>
        <w:tc>
          <w:tcPr>
            <w:tcW w:w="918" w:type="dxa"/>
            <w:shd w:val="clear" w:color="auto" w:fill="BFBFBF" w:themeFill="background1" w:themeFillShade="BF"/>
            <w:vAlign w:val="center"/>
          </w:tcPr>
          <w:p w14:paraId="5E0F8631" w14:textId="77777777" w:rsidR="000D2847" w:rsidRPr="00FC6DB5" w:rsidRDefault="000D2847" w:rsidP="007F4553">
            <w:pPr>
              <w:jc w:val="center"/>
              <w:rPr>
                <w:b/>
                <w:bCs/>
              </w:rPr>
            </w:pPr>
            <w:proofErr w:type="spellStart"/>
            <w:r w:rsidRPr="00FC6DB5">
              <w:rPr>
                <w:b/>
                <w:bCs/>
              </w:rPr>
              <w:t>Inv</w:t>
            </w:r>
            <w:proofErr w:type="spellEnd"/>
            <w:r w:rsidRPr="00FC6DB5">
              <w:rPr>
                <w:b/>
                <w:bCs/>
              </w:rPr>
              <w:t>. č.</w:t>
            </w:r>
          </w:p>
        </w:tc>
        <w:tc>
          <w:tcPr>
            <w:tcW w:w="4039" w:type="dxa"/>
            <w:shd w:val="clear" w:color="auto" w:fill="BFBFBF" w:themeFill="background1" w:themeFillShade="BF"/>
            <w:vAlign w:val="center"/>
          </w:tcPr>
          <w:p w14:paraId="149BFA9E" w14:textId="77777777" w:rsidR="000D2847" w:rsidRPr="00FC6DB5" w:rsidRDefault="000D2847" w:rsidP="007F4553">
            <w:pPr>
              <w:jc w:val="center"/>
              <w:rPr>
                <w:b/>
                <w:bCs/>
              </w:rPr>
            </w:pPr>
            <w:r w:rsidRPr="00FC6DB5">
              <w:rPr>
                <w:b/>
                <w:bCs/>
              </w:rPr>
              <w:t>Název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EEA39B1" w14:textId="78FEFD01" w:rsidR="000D2847" w:rsidRPr="00FC6DB5" w:rsidRDefault="000D2847" w:rsidP="007F4553">
            <w:pPr>
              <w:jc w:val="center"/>
              <w:rPr>
                <w:b/>
                <w:bCs/>
              </w:rPr>
            </w:pPr>
            <w:r w:rsidRPr="00FC6DB5">
              <w:rPr>
                <w:b/>
                <w:bCs/>
              </w:rPr>
              <w:t>Stav</w:t>
            </w:r>
            <w:r>
              <w:rPr>
                <w:b/>
                <w:bCs/>
              </w:rPr>
              <w:t>, rok výroby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7998C4C" w14:textId="6D4DD40F" w:rsidR="000D2847" w:rsidRPr="00FC6DB5" w:rsidRDefault="007F4553" w:rsidP="007F45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Minimální požadovaná cena v Kč</w:t>
            </w:r>
          </w:p>
        </w:tc>
      </w:tr>
      <w:tr w:rsidR="000D2847" w14:paraId="50EB9EE5" w14:textId="38A8255D" w:rsidTr="0075521C">
        <w:trPr>
          <w:trHeight w:val="397"/>
        </w:trPr>
        <w:tc>
          <w:tcPr>
            <w:tcW w:w="6941" w:type="dxa"/>
            <w:gridSpan w:val="3"/>
            <w:vAlign w:val="center"/>
          </w:tcPr>
          <w:p w14:paraId="51D76FDF" w14:textId="77777777" w:rsidR="000D2847" w:rsidRDefault="000D2847" w:rsidP="00BC6B88"/>
        </w:tc>
        <w:tc>
          <w:tcPr>
            <w:tcW w:w="1984" w:type="dxa"/>
            <w:vAlign w:val="center"/>
          </w:tcPr>
          <w:p w14:paraId="25AE395A" w14:textId="77777777" w:rsidR="000D2847" w:rsidRDefault="000D2847" w:rsidP="00BC6B88"/>
        </w:tc>
      </w:tr>
      <w:tr w:rsidR="000D2847" w14:paraId="7FC6892B" w14:textId="27DAFFFF" w:rsidTr="0075521C">
        <w:trPr>
          <w:trHeight w:val="397"/>
        </w:trPr>
        <w:tc>
          <w:tcPr>
            <w:tcW w:w="6941" w:type="dxa"/>
            <w:gridSpan w:val="3"/>
            <w:vAlign w:val="center"/>
          </w:tcPr>
          <w:p w14:paraId="54FCC2B5" w14:textId="323EB6D5" w:rsidR="000D2847" w:rsidRDefault="000D2847" w:rsidP="00BC6B88">
            <w:r>
              <w:t>Počítače:</w:t>
            </w:r>
          </w:p>
        </w:tc>
        <w:tc>
          <w:tcPr>
            <w:tcW w:w="1984" w:type="dxa"/>
            <w:vAlign w:val="center"/>
          </w:tcPr>
          <w:p w14:paraId="179BAC5C" w14:textId="77777777" w:rsidR="000D2847" w:rsidRDefault="000D2847" w:rsidP="00BC6B88"/>
        </w:tc>
      </w:tr>
      <w:tr w:rsidR="000D2847" w14:paraId="6849FAF0" w14:textId="4A300D47" w:rsidTr="0075521C">
        <w:trPr>
          <w:trHeight w:val="397"/>
        </w:trPr>
        <w:tc>
          <w:tcPr>
            <w:tcW w:w="918" w:type="dxa"/>
            <w:vAlign w:val="center"/>
          </w:tcPr>
          <w:p w14:paraId="368270CD" w14:textId="77777777" w:rsidR="000D2847" w:rsidRDefault="000D2847" w:rsidP="002E145C">
            <w:r>
              <w:t>394</w:t>
            </w:r>
          </w:p>
        </w:tc>
        <w:tc>
          <w:tcPr>
            <w:tcW w:w="4039" w:type="dxa"/>
            <w:vAlign w:val="center"/>
          </w:tcPr>
          <w:p w14:paraId="452E2C0F" w14:textId="77777777" w:rsidR="000D2847" w:rsidRDefault="000D2847" w:rsidP="002E145C">
            <w:r>
              <w:t>Osobní počítač</w:t>
            </w:r>
          </w:p>
          <w:p w14:paraId="175D0F26" w14:textId="77777777" w:rsidR="000D2847" w:rsidRPr="007D1C6A" w:rsidRDefault="000D2847" w:rsidP="002E145C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i5-3550, 3,3 GHz, 8 GB RAM</w:t>
            </w:r>
          </w:p>
        </w:tc>
        <w:tc>
          <w:tcPr>
            <w:tcW w:w="1984" w:type="dxa"/>
            <w:vAlign w:val="center"/>
          </w:tcPr>
          <w:p w14:paraId="681AD428" w14:textId="7842B93B" w:rsidR="000D2847" w:rsidRDefault="000D2847" w:rsidP="002E145C">
            <w:r>
              <w:t>zastaralé, bez HDD</w:t>
            </w:r>
            <w:r w:rsidR="007F4553">
              <w:t xml:space="preserve">, </w:t>
            </w:r>
            <w:proofErr w:type="spellStart"/>
            <w:r w:rsidR="007F4553">
              <w:t>r.v</w:t>
            </w:r>
            <w:proofErr w:type="spellEnd"/>
            <w:r w:rsidR="007F4553">
              <w:t xml:space="preserve">. </w:t>
            </w:r>
            <w:r w:rsidR="00BF708E">
              <w:t>2012</w:t>
            </w:r>
          </w:p>
        </w:tc>
        <w:tc>
          <w:tcPr>
            <w:tcW w:w="1984" w:type="dxa"/>
            <w:vAlign w:val="center"/>
          </w:tcPr>
          <w:p w14:paraId="307A3E0D" w14:textId="0D7A1858" w:rsidR="000D2847" w:rsidRDefault="00EB3776" w:rsidP="002E145C">
            <w:r>
              <w:t>400,-</w:t>
            </w:r>
          </w:p>
        </w:tc>
      </w:tr>
      <w:tr w:rsidR="000D2847" w14:paraId="6065C8AC" w14:textId="5CAB49B8" w:rsidTr="0075521C">
        <w:trPr>
          <w:trHeight w:val="397"/>
        </w:trPr>
        <w:tc>
          <w:tcPr>
            <w:tcW w:w="918" w:type="dxa"/>
            <w:vAlign w:val="center"/>
          </w:tcPr>
          <w:p w14:paraId="792CC56A" w14:textId="77777777" w:rsidR="000D2847" w:rsidRDefault="000D2847" w:rsidP="0058373E">
            <w:r>
              <w:t>5673</w:t>
            </w:r>
          </w:p>
        </w:tc>
        <w:tc>
          <w:tcPr>
            <w:tcW w:w="4039" w:type="dxa"/>
            <w:vAlign w:val="center"/>
          </w:tcPr>
          <w:p w14:paraId="459E79DB" w14:textId="77777777" w:rsidR="000D2847" w:rsidRDefault="000D2847" w:rsidP="0058373E">
            <w:r>
              <w:t>Osobní počítač</w:t>
            </w:r>
          </w:p>
          <w:p w14:paraId="6BB59442" w14:textId="77777777" w:rsidR="000D2847" w:rsidRPr="007D1C6A" w:rsidRDefault="000D2847" w:rsidP="0058373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i5-3570, 3,4 GHz, 8 GB RAM</w:t>
            </w:r>
          </w:p>
        </w:tc>
        <w:tc>
          <w:tcPr>
            <w:tcW w:w="1984" w:type="dxa"/>
          </w:tcPr>
          <w:p w14:paraId="30058FAE" w14:textId="6FE6F417" w:rsidR="000D2847" w:rsidRDefault="000D2847" w:rsidP="0058373E">
            <w:r w:rsidRPr="00806969">
              <w:t>zastaralé, bez HDD</w:t>
            </w:r>
            <w:r w:rsidR="00BF708E">
              <w:t xml:space="preserve">, </w:t>
            </w:r>
            <w:proofErr w:type="spellStart"/>
            <w:r w:rsidR="00BF708E">
              <w:t>r.v</w:t>
            </w:r>
            <w:proofErr w:type="spellEnd"/>
            <w:r w:rsidR="00BF708E">
              <w:t>. 2012</w:t>
            </w:r>
          </w:p>
        </w:tc>
        <w:tc>
          <w:tcPr>
            <w:tcW w:w="1984" w:type="dxa"/>
            <w:vAlign w:val="center"/>
          </w:tcPr>
          <w:p w14:paraId="3237FF3F" w14:textId="40DE39B0" w:rsidR="000D2847" w:rsidRPr="00806969" w:rsidRDefault="00EB3776" w:rsidP="0058373E">
            <w:r>
              <w:t>400,-</w:t>
            </w:r>
          </w:p>
        </w:tc>
      </w:tr>
      <w:tr w:rsidR="000D2847" w14:paraId="456A623B" w14:textId="2947E0D7" w:rsidTr="0075521C">
        <w:trPr>
          <w:trHeight w:val="397"/>
        </w:trPr>
        <w:tc>
          <w:tcPr>
            <w:tcW w:w="918" w:type="dxa"/>
            <w:vAlign w:val="center"/>
          </w:tcPr>
          <w:p w14:paraId="3BD04CBF" w14:textId="77777777" w:rsidR="000D2847" w:rsidRDefault="000D2847" w:rsidP="0058373E">
            <w:r>
              <w:t>5685</w:t>
            </w:r>
          </w:p>
        </w:tc>
        <w:tc>
          <w:tcPr>
            <w:tcW w:w="4039" w:type="dxa"/>
            <w:vAlign w:val="center"/>
          </w:tcPr>
          <w:p w14:paraId="411D0232" w14:textId="77777777" w:rsidR="000D2847" w:rsidRDefault="000D2847" w:rsidP="0058373E">
            <w:r>
              <w:t>Osobní počítač</w:t>
            </w:r>
          </w:p>
          <w:p w14:paraId="10EA0498" w14:textId="77777777" w:rsidR="000D2847" w:rsidRPr="007D1C6A" w:rsidRDefault="000D2847" w:rsidP="0058373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i5-3470, 3,2 GHz, 8 GB RAM</w:t>
            </w:r>
          </w:p>
        </w:tc>
        <w:tc>
          <w:tcPr>
            <w:tcW w:w="1984" w:type="dxa"/>
          </w:tcPr>
          <w:p w14:paraId="7CBEF92E" w14:textId="6E1E20D7" w:rsidR="000D2847" w:rsidRDefault="000D2847" w:rsidP="0058373E">
            <w:r w:rsidRPr="00806969">
              <w:t>zastaralé, bez HDD</w:t>
            </w:r>
            <w:r w:rsidR="00BF708E">
              <w:t xml:space="preserve">, </w:t>
            </w:r>
            <w:proofErr w:type="spellStart"/>
            <w:r w:rsidR="00BF708E">
              <w:t>r.v</w:t>
            </w:r>
            <w:proofErr w:type="spellEnd"/>
            <w:r w:rsidR="00BF708E">
              <w:t>. 2012</w:t>
            </w:r>
          </w:p>
        </w:tc>
        <w:tc>
          <w:tcPr>
            <w:tcW w:w="1984" w:type="dxa"/>
            <w:vAlign w:val="center"/>
          </w:tcPr>
          <w:p w14:paraId="4589607C" w14:textId="0E4647B2" w:rsidR="000D2847" w:rsidRPr="00806969" w:rsidRDefault="00EB3776" w:rsidP="0058373E">
            <w:r>
              <w:t>400,-</w:t>
            </w:r>
          </w:p>
        </w:tc>
      </w:tr>
      <w:tr w:rsidR="000D2847" w14:paraId="337DBBFE" w14:textId="424760B8" w:rsidTr="0075521C">
        <w:trPr>
          <w:trHeight w:val="397"/>
        </w:trPr>
        <w:tc>
          <w:tcPr>
            <w:tcW w:w="918" w:type="dxa"/>
            <w:vAlign w:val="center"/>
          </w:tcPr>
          <w:p w14:paraId="1D47497A" w14:textId="77777777" w:rsidR="000D2847" w:rsidRDefault="000D2847" w:rsidP="0058373E">
            <w:r>
              <w:t>5936</w:t>
            </w:r>
          </w:p>
        </w:tc>
        <w:tc>
          <w:tcPr>
            <w:tcW w:w="4039" w:type="dxa"/>
            <w:vAlign w:val="center"/>
          </w:tcPr>
          <w:p w14:paraId="52DA9134" w14:textId="77777777" w:rsidR="000D2847" w:rsidRDefault="000D2847" w:rsidP="0058373E">
            <w:r>
              <w:t>Osobní počítač</w:t>
            </w:r>
          </w:p>
          <w:p w14:paraId="26016776" w14:textId="77777777" w:rsidR="000D2847" w:rsidRPr="007D1C6A" w:rsidRDefault="000D2847" w:rsidP="0058373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i5-3340, 3,1 GHz, 8 GB RAM</w:t>
            </w:r>
          </w:p>
        </w:tc>
        <w:tc>
          <w:tcPr>
            <w:tcW w:w="1984" w:type="dxa"/>
          </w:tcPr>
          <w:p w14:paraId="1EEADF1A" w14:textId="408DCCDC" w:rsidR="000D2847" w:rsidRDefault="000D2847" w:rsidP="0058373E">
            <w:r w:rsidRPr="00806969">
              <w:t>zastaralé, bez HDD</w:t>
            </w:r>
            <w:r w:rsidR="00BF708E">
              <w:t xml:space="preserve">, </w:t>
            </w:r>
            <w:proofErr w:type="spellStart"/>
            <w:r w:rsidR="00BF708E">
              <w:t>r.v</w:t>
            </w:r>
            <w:proofErr w:type="spellEnd"/>
            <w:r w:rsidR="00BF708E">
              <w:t>. 2013</w:t>
            </w:r>
          </w:p>
        </w:tc>
        <w:tc>
          <w:tcPr>
            <w:tcW w:w="1984" w:type="dxa"/>
            <w:vAlign w:val="center"/>
          </w:tcPr>
          <w:p w14:paraId="47564D5B" w14:textId="6A12CA01" w:rsidR="000D2847" w:rsidRPr="00806969" w:rsidRDefault="00EB3776" w:rsidP="0058373E">
            <w:r>
              <w:t>450,-</w:t>
            </w:r>
          </w:p>
        </w:tc>
      </w:tr>
      <w:tr w:rsidR="000D2847" w14:paraId="26CCE457" w14:textId="54E28615" w:rsidTr="0075521C">
        <w:trPr>
          <w:trHeight w:val="397"/>
        </w:trPr>
        <w:tc>
          <w:tcPr>
            <w:tcW w:w="918" w:type="dxa"/>
            <w:vAlign w:val="center"/>
          </w:tcPr>
          <w:p w14:paraId="79A1C70D" w14:textId="77777777" w:rsidR="000D2847" w:rsidRDefault="000D2847" w:rsidP="0058373E">
            <w:r>
              <w:t>6282</w:t>
            </w:r>
          </w:p>
        </w:tc>
        <w:tc>
          <w:tcPr>
            <w:tcW w:w="4039" w:type="dxa"/>
            <w:vAlign w:val="center"/>
          </w:tcPr>
          <w:p w14:paraId="4E5E3E60" w14:textId="77777777" w:rsidR="000D2847" w:rsidRDefault="000D2847" w:rsidP="0058373E">
            <w:r>
              <w:t>Osobní počítač</w:t>
            </w:r>
          </w:p>
          <w:p w14:paraId="108BBE12" w14:textId="77777777" w:rsidR="000D2847" w:rsidRPr="007D1C6A" w:rsidRDefault="000D2847" w:rsidP="0058373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i5-4460, 3,2 GHz, 8 GB RAM</w:t>
            </w:r>
          </w:p>
        </w:tc>
        <w:tc>
          <w:tcPr>
            <w:tcW w:w="1984" w:type="dxa"/>
          </w:tcPr>
          <w:p w14:paraId="5C07802B" w14:textId="3A6A78EA" w:rsidR="000D2847" w:rsidRDefault="000D2847" w:rsidP="0058373E">
            <w:r w:rsidRPr="00806969">
              <w:t>zastaralé, bez HDD</w:t>
            </w:r>
            <w:r w:rsidR="00BF708E">
              <w:t xml:space="preserve">, </w:t>
            </w:r>
            <w:proofErr w:type="spellStart"/>
            <w:r w:rsidR="00BF708E">
              <w:t>r.v</w:t>
            </w:r>
            <w:proofErr w:type="spellEnd"/>
            <w:r w:rsidR="00BF708E">
              <w:t>. 2015</w:t>
            </w:r>
          </w:p>
        </w:tc>
        <w:tc>
          <w:tcPr>
            <w:tcW w:w="1984" w:type="dxa"/>
            <w:vAlign w:val="center"/>
          </w:tcPr>
          <w:p w14:paraId="113EAE4C" w14:textId="6D1FA1F5" w:rsidR="000D2847" w:rsidRPr="00806969" w:rsidRDefault="00EB3776" w:rsidP="0058373E">
            <w:r>
              <w:t>500,-</w:t>
            </w:r>
          </w:p>
        </w:tc>
      </w:tr>
      <w:tr w:rsidR="000D2847" w14:paraId="5331BE2F" w14:textId="2CB144D8" w:rsidTr="0075521C">
        <w:trPr>
          <w:trHeight w:val="397"/>
        </w:trPr>
        <w:tc>
          <w:tcPr>
            <w:tcW w:w="918" w:type="dxa"/>
            <w:vAlign w:val="center"/>
          </w:tcPr>
          <w:p w14:paraId="1D60949B" w14:textId="77777777" w:rsidR="000D2847" w:rsidRDefault="000D2847" w:rsidP="0058373E">
            <w:r>
              <w:t>6283</w:t>
            </w:r>
          </w:p>
        </w:tc>
        <w:tc>
          <w:tcPr>
            <w:tcW w:w="4039" w:type="dxa"/>
            <w:vAlign w:val="center"/>
          </w:tcPr>
          <w:p w14:paraId="1D31BE3A" w14:textId="77777777" w:rsidR="000D2847" w:rsidRDefault="000D2847" w:rsidP="0058373E">
            <w:r>
              <w:t>Osobní počítač</w:t>
            </w:r>
          </w:p>
          <w:p w14:paraId="185B683A" w14:textId="77777777" w:rsidR="000D2847" w:rsidRPr="007D1C6A" w:rsidRDefault="000D2847" w:rsidP="0058373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i5-4460, 3,2 GHz, 8 GB RAM</w:t>
            </w:r>
          </w:p>
        </w:tc>
        <w:tc>
          <w:tcPr>
            <w:tcW w:w="1984" w:type="dxa"/>
          </w:tcPr>
          <w:p w14:paraId="05BA328B" w14:textId="3A5786CE" w:rsidR="000D2847" w:rsidRDefault="000D2847" w:rsidP="0058373E">
            <w:r w:rsidRPr="00806969">
              <w:t>zastaralé, bez HDD</w:t>
            </w:r>
            <w:r w:rsidR="00BF708E">
              <w:t xml:space="preserve">, </w:t>
            </w:r>
            <w:proofErr w:type="spellStart"/>
            <w:r w:rsidR="00BF708E">
              <w:t>r.v</w:t>
            </w:r>
            <w:proofErr w:type="spellEnd"/>
            <w:r w:rsidR="00BF708E">
              <w:t>. 2015</w:t>
            </w:r>
          </w:p>
        </w:tc>
        <w:tc>
          <w:tcPr>
            <w:tcW w:w="1984" w:type="dxa"/>
            <w:vAlign w:val="center"/>
          </w:tcPr>
          <w:p w14:paraId="27AAE4E4" w14:textId="3140FE73" w:rsidR="000D2847" w:rsidRPr="00806969" w:rsidRDefault="00EB3776" w:rsidP="0058373E">
            <w:r>
              <w:t>500,-</w:t>
            </w:r>
          </w:p>
        </w:tc>
      </w:tr>
      <w:tr w:rsidR="00EB3776" w14:paraId="2A6B2E47" w14:textId="621BD12C" w:rsidTr="0075521C">
        <w:trPr>
          <w:trHeight w:val="397"/>
        </w:trPr>
        <w:tc>
          <w:tcPr>
            <w:tcW w:w="918" w:type="dxa"/>
            <w:vAlign w:val="center"/>
          </w:tcPr>
          <w:p w14:paraId="3659FA0D" w14:textId="77777777" w:rsidR="00EB3776" w:rsidRDefault="00EB3776" w:rsidP="00EB3776">
            <w:r>
              <w:t>6284</w:t>
            </w:r>
          </w:p>
        </w:tc>
        <w:tc>
          <w:tcPr>
            <w:tcW w:w="4039" w:type="dxa"/>
            <w:vAlign w:val="center"/>
          </w:tcPr>
          <w:p w14:paraId="34DA8A8F" w14:textId="77777777" w:rsidR="00EB3776" w:rsidRDefault="00EB3776" w:rsidP="00EB3776">
            <w:r>
              <w:t>Osobní počítač</w:t>
            </w:r>
          </w:p>
          <w:p w14:paraId="3F024E84" w14:textId="77777777" w:rsidR="00EB3776" w:rsidRPr="007D1C6A" w:rsidRDefault="00EB3776" w:rsidP="00EB3776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i5-4460, 3,2 GHz, 8 GB RAM</w:t>
            </w:r>
          </w:p>
        </w:tc>
        <w:tc>
          <w:tcPr>
            <w:tcW w:w="1984" w:type="dxa"/>
          </w:tcPr>
          <w:p w14:paraId="568AEB21" w14:textId="17FAA6E1" w:rsidR="00EB3776" w:rsidRDefault="00EB3776" w:rsidP="00EB3776">
            <w:r w:rsidRPr="00806969">
              <w:t>zastaralé, bez HDD</w:t>
            </w:r>
            <w:r>
              <w:t xml:space="preserve">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1984" w:type="dxa"/>
            <w:vAlign w:val="center"/>
          </w:tcPr>
          <w:p w14:paraId="603476B9" w14:textId="22D3F3F1" w:rsidR="00EB3776" w:rsidRPr="00806969" w:rsidRDefault="00EB3776" w:rsidP="00EB3776">
            <w:r w:rsidRPr="00BD2A52">
              <w:t>500,-</w:t>
            </w:r>
          </w:p>
        </w:tc>
      </w:tr>
      <w:tr w:rsidR="00EB3776" w14:paraId="36C4BADC" w14:textId="57BB8D11" w:rsidTr="0075521C">
        <w:trPr>
          <w:trHeight w:val="397"/>
        </w:trPr>
        <w:tc>
          <w:tcPr>
            <w:tcW w:w="918" w:type="dxa"/>
            <w:vAlign w:val="center"/>
          </w:tcPr>
          <w:p w14:paraId="6CDB12BC" w14:textId="77777777" w:rsidR="00EB3776" w:rsidRDefault="00EB3776" w:rsidP="00EB3776">
            <w:r>
              <w:t>6399</w:t>
            </w:r>
          </w:p>
        </w:tc>
        <w:tc>
          <w:tcPr>
            <w:tcW w:w="4039" w:type="dxa"/>
            <w:vAlign w:val="center"/>
          </w:tcPr>
          <w:p w14:paraId="2B6AB84D" w14:textId="77777777" w:rsidR="00EB3776" w:rsidRDefault="00EB3776" w:rsidP="00EB3776">
            <w:r>
              <w:t>Osobní počítač</w:t>
            </w:r>
          </w:p>
          <w:p w14:paraId="382D1B25" w14:textId="77777777" w:rsidR="00EB3776" w:rsidRPr="007D1C6A" w:rsidRDefault="00EB3776" w:rsidP="00EB3776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i5-4460, 3,2 GHz, 8 GB RAM</w:t>
            </w:r>
          </w:p>
        </w:tc>
        <w:tc>
          <w:tcPr>
            <w:tcW w:w="1984" w:type="dxa"/>
          </w:tcPr>
          <w:p w14:paraId="3577249F" w14:textId="6673E827" w:rsidR="00EB3776" w:rsidRDefault="00EB3776" w:rsidP="00EB3776">
            <w:r w:rsidRPr="00806969">
              <w:t>zastaralé, bez HDD</w:t>
            </w:r>
            <w:r>
              <w:t xml:space="preserve">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1984" w:type="dxa"/>
            <w:vAlign w:val="center"/>
          </w:tcPr>
          <w:p w14:paraId="511FBAAA" w14:textId="384238C5" w:rsidR="00EB3776" w:rsidRPr="00806969" w:rsidRDefault="00EB3776" w:rsidP="00EB3776">
            <w:r w:rsidRPr="00BD2A52">
              <w:t>500,-</w:t>
            </w:r>
          </w:p>
        </w:tc>
      </w:tr>
      <w:tr w:rsidR="00EB3776" w14:paraId="4C68C2FF" w14:textId="4948DE67" w:rsidTr="0075521C">
        <w:trPr>
          <w:trHeight w:val="397"/>
        </w:trPr>
        <w:tc>
          <w:tcPr>
            <w:tcW w:w="918" w:type="dxa"/>
            <w:vAlign w:val="center"/>
          </w:tcPr>
          <w:p w14:paraId="34414E42" w14:textId="77777777" w:rsidR="00EB3776" w:rsidRDefault="00EB3776" w:rsidP="00EB3776">
            <w:r>
              <w:t>6400</w:t>
            </w:r>
          </w:p>
        </w:tc>
        <w:tc>
          <w:tcPr>
            <w:tcW w:w="4039" w:type="dxa"/>
            <w:vAlign w:val="center"/>
          </w:tcPr>
          <w:p w14:paraId="486406A1" w14:textId="77777777" w:rsidR="00EB3776" w:rsidRDefault="00EB3776" w:rsidP="00EB3776">
            <w:r>
              <w:t>Osobní počítač</w:t>
            </w:r>
          </w:p>
          <w:p w14:paraId="405F215C" w14:textId="77777777" w:rsidR="00EB3776" w:rsidRPr="007D1C6A" w:rsidRDefault="00EB3776" w:rsidP="00EB3776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i5-4460, 3,2 GHz, 8 GB RAM</w:t>
            </w:r>
          </w:p>
        </w:tc>
        <w:tc>
          <w:tcPr>
            <w:tcW w:w="1984" w:type="dxa"/>
          </w:tcPr>
          <w:p w14:paraId="1C8F9C38" w14:textId="0B63B826" w:rsidR="00EB3776" w:rsidRDefault="00EB3776" w:rsidP="00EB3776">
            <w:r w:rsidRPr="00806969">
              <w:t>zastaralé, bez HDD</w:t>
            </w:r>
            <w:r>
              <w:t xml:space="preserve">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1984" w:type="dxa"/>
            <w:vAlign w:val="center"/>
          </w:tcPr>
          <w:p w14:paraId="0B88FCAC" w14:textId="5F88BDB3" w:rsidR="00EB3776" w:rsidRPr="00806969" w:rsidRDefault="00EB3776" w:rsidP="00EB3776">
            <w:r w:rsidRPr="00BD2A52">
              <w:t>500,-</w:t>
            </w:r>
          </w:p>
        </w:tc>
      </w:tr>
      <w:tr w:rsidR="00EB3776" w14:paraId="587E9672" w14:textId="21521180" w:rsidTr="0075521C">
        <w:trPr>
          <w:trHeight w:val="397"/>
        </w:trPr>
        <w:tc>
          <w:tcPr>
            <w:tcW w:w="918" w:type="dxa"/>
            <w:vAlign w:val="center"/>
          </w:tcPr>
          <w:p w14:paraId="6A0D8262" w14:textId="77777777" w:rsidR="00EB3776" w:rsidRDefault="00EB3776" w:rsidP="00EB3776">
            <w:r>
              <w:t>6401</w:t>
            </w:r>
          </w:p>
        </w:tc>
        <w:tc>
          <w:tcPr>
            <w:tcW w:w="4039" w:type="dxa"/>
            <w:vAlign w:val="center"/>
          </w:tcPr>
          <w:p w14:paraId="234FC9F6" w14:textId="77777777" w:rsidR="00EB3776" w:rsidRDefault="00EB3776" w:rsidP="00EB3776">
            <w:r>
              <w:t>Osobní počítač</w:t>
            </w:r>
          </w:p>
          <w:p w14:paraId="4703AC79" w14:textId="77777777" w:rsidR="00EB3776" w:rsidRDefault="00EB3776" w:rsidP="00EB3776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i5-4460, 3,2 GHz, 8 GB RAM</w:t>
            </w:r>
          </w:p>
        </w:tc>
        <w:tc>
          <w:tcPr>
            <w:tcW w:w="1984" w:type="dxa"/>
          </w:tcPr>
          <w:p w14:paraId="72FC6A15" w14:textId="1E56AB24" w:rsidR="00EB3776" w:rsidRDefault="00EB3776" w:rsidP="00EB3776">
            <w:r w:rsidRPr="00806969">
              <w:t>zastaralé, bez HDD</w:t>
            </w:r>
            <w:r>
              <w:t xml:space="preserve">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1984" w:type="dxa"/>
            <w:vAlign w:val="center"/>
          </w:tcPr>
          <w:p w14:paraId="64762C1F" w14:textId="1BE25798" w:rsidR="00EB3776" w:rsidRPr="00806969" w:rsidRDefault="00EB3776" w:rsidP="00EB3776">
            <w:r w:rsidRPr="00BD2A52">
              <w:t>500,-</w:t>
            </w:r>
          </w:p>
        </w:tc>
      </w:tr>
      <w:tr w:rsidR="00EB3776" w14:paraId="5F97F645" w14:textId="24878C30" w:rsidTr="0075521C">
        <w:trPr>
          <w:trHeight w:val="397"/>
        </w:trPr>
        <w:tc>
          <w:tcPr>
            <w:tcW w:w="918" w:type="dxa"/>
            <w:vAlign w:val="center"/>
          </w:tcPr>
          <w:p w14:paraId="0B5E8622" w14:textId="77777777" w:rsidR="00EB3776" w:rsidRDefault="00EB3776" w:rsidP="00EB3776">
            <w:r>
              <w:t>6403</w:t>
            </w:r>
          </w:p>
        </w:tc>
        <w:tc>
          <w:tcPr>
            <w:tcW w:w="4039" w:type="dxa"/>
            <w:vAlign w:val="center"/>
          </w:tcPr>
          <w:p w14:paraId="444C7D59" w14:textId="77777777" w:rsidR="00EB3776" w:rsidRDefault="00EB3776" w:rsidP="00EB3776">
            <w:r>
              <w:t>Osobní počítač</w:t>
            </w:r>
          </w:p>
          <w:p w14:paraId="4571A59C" w14:textId="77777777" w:rsidR="00EB3776" w:rsidRPr="007D1C6A" w:rsidRDefault="00EB3776" w:rsidP="00EB3776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i5-4460, 3,2 GHz, 8 GB RAM</w:t>
            </w:r>
          </w:p>
        </w:tc>
        <w:tc>
          <w:tcPr>
            <w:tcW w:w="1984" w:type="dxa"/>
          </w:tcPr>
          <w:p w14:paraId="33EB2930" w14:textId="386D0838" w:rsidR="00EB3776" w:rsidRDefault="00EB3776" w:rsidP="00EB3776">
            <w:r w:rsidRPr="00806969">
              <w:t>zastaralé, bez HDD</w:t>
            </w:r>
            <w:r>
              <w:t xml:space="preserve">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1984" w:type="dxa"/>
            <w:vAlign w:val="center"/>
          </w:tcPr>
          <w:p w14:paraId="7F19C8A1" w14:textId="55471458" w:rsidR="00EB3776" w:rsidRPr="00806969" w:rsidRDefault="00EB3776" w:rsidP="00EB3776">
            <w:r w:rsidRPr="00BD2A52">
              <w:t>500,-</w:t>
            </w:r>
          </w:p>
        </w:tc>
      </w:tr>
      <w:tr w:rsidR="000D2847" w14:paraId="68B07340" w14:textId="1B32B55D" w:rsidTr="0075521C">
        <w:trPr>
          <w:trHeight w:val="397"/>
        </w:trPr>
        <w:tc>
          <w:tcPr>
            <w:tcW w:w="918" w:type="dxa"/>
            <w:vAlign w:val="center"/>
          </w:tcPr>
          <w:p w14:paraId="63CF9B1E" w14:textId="77777777" w:rsidR="000D2847" w:rsidRDefault="000D2847" w:rsidP="0058373E">
            <w:r>
              <w:t>6857</w:t>
            </w:r>
          </w:p>
        </w:tc>
        <w:tc>
          <w:tcPr>
            <w:tcW w:w="4039" w:type="dxa"/>
            <w:vAlign w:val="center"/>
          </w:tcPr>
          <w:p w14:paraId="2E7EB6E0" w14:textId="77777777" w:rsidR="000D2847" w:rsidRDefault="000D2847" w:rsidP="0058373E">
            <w:r>
              <w:t>Osobní počítač</w:t>
            </w:r>
          </w:p>
          <w:p w14:paraId="4E3A7535" w14:textId="77777777" w:rsidR="000D2847" w:rsidRDefault="000D2847" w:rsidP="0058373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i5-7400, 3 GHz, 8 GB RAM</w:t>
            </w:r>
          </w:p>
        </w:tc>
        <w:tc>
          <w:tcPr>
            <w:tcW w:w="1984" w:type="dxa"/>
          </w:tcPr>
          <w:p w14:paraId="33AF572F" w14:textId="69CDDBCF" w:rsidR="000D2847" w:rsidRDefault="000D2847" w:rsidP="0058373E">
            <w:r w:rsidRPr="00806969">
              <w:t>zastaralé, bez HDD</w:t>
            </w:r>
            <w:r w:rsidR="00BF708E">
              <w:t xml:space="preserve">, </w:t>
            </w:r>
            <w:proofErr w:type="spellStart"/>
            <w:r w:rsidR="00BF708E">
              <w:t>r.v</w:t>
            </w:r>
            <w:proofErr w:type="spellEnd"/>
            <w:r w:rsidR="00BF708E">
              <w:t>. 2017</w:t>
            </w:r>
          </w:p>
        </w:tc>
        <w:tc>
          <w:tcPr>
            <w:tcW w:w="1984" w:type="dxa"/>
            <w:vAlign w:val="center"/>
          </w:tcPr>
          <w:p w14:paraId="0364616B" w14:textId="5DE50E7A" w:rsidR="000D2847" w:rsidRPr="00806969" w:rsidRDefault="00EB3776" w:rsidP="0058373E">
            <w:r>
              <w:t>600,-</w:t>
            </w:r>
          </w:p>
        </w:tc>
      </w:tr>
      <w:tr w:rsidR="000D2847" w14:paraId="763C0D99" w14:textId="3CF9F4ED" w:rsidTr="0075521C">
        <w:trPr>
          <w:trHeight w:val="397"/>
        </w:trPr>
        <w:tc>
          <w:tcPr>
            <w:tcW w:w="918" w:type="dxa"/>
            <w:vAlign w:val="center"/>
          </w:tcPr>
          <w:p w14:paraId="54423B89" w14:textId="77777777" w:rsidR="000D2847" w:rsidRDefault="000D2847" w:rsidP="0058373E">
            <w:r>
              <w:t>6885</w:t>
            </w:r>
          </w:p>
        </w:tc>
        <w:tc>
          <w:tcPr>
            <w:tcW w:w="4039" w:type="dxa"/>
            <w:vAlign w:val="center"/>
          </w:tcPr>
          <w:p w14:paraId="0BF2D615" w14:textId="77777777" w:rsidR="000D2847" w:rsidRDefault="000D2847" w:rsidP="0058373E">
            <w:r>
              <w:t>Osobní počítač</w:t>
            </w:r>
          </w:p>
          <w:p w14:paraId="7E0B98E6" w14:textId="77777777" w:rsidR="000D2847" w:rsidRDefault="000D2847" w:rsidP="0058373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i5-7400, 3 GHz, 8 GB RAM</w:t>
            </w:r>
          </w:p>
        </w:tc>
        <w:tc>
          <w:tcPr>
            <w:tcW w:w="1984" w:type="dxa"/>
          </w:tcPr>
          <w:p w14:paraId="1DF5B561" w14:textId="49E4B649" w:rsidR="000D2847" w:rsidRDefault="000D2847" w:rsidP="0058373E">
            <w:r w:rsidRPr="00806969">
              <w:t>zastaralé, bez HDD</w:t>
            </w:r>
            <w:r w:rsidR="00BF708E">
              <w:t xml:space="preserve">, </w:t>
            </w:r>
            <w:proofErr w:type="spellStart"/>
            <w:r w:rsidR="00BF708E">
              <w:t>r.v</w:t>
            </w:r>
            <w:proofErr w:type="spellEnd"/>
            <w:r w:rsidR="00BF708E">
              <w:t>. 2017</w:t>
            </w:r>
          </w:p>
        </w:tc>
        <w:tc>
          <w:tcPr>
            <w:tcW w:w="1984" w:type="dxa"/>
            <w:vAlign w:val="center"/>
          </w:tcPr>
          <w:p w14:paraId="5C3604A2" w14:textId="2E76E4BC" w:rsidR="000D2847" w:rsidRPr="00806969" w:rsidRDefault="00EB3776" w:rsidP="0058373E">
            <w:r>
              <w:t>600,-</w:t>
            </w:r>
          </w:p>
        </w:tc>
      </w:tr>
      <w:tr w:rsidR="000D2847" w14:paraId="3428AE09" w14:textId="1F5CA135" w:rsidTr="0075521C">
        <w:trPr>
          <w:trHeight w:val="397"/>
        </w:trPr>
        <w:tc>
          <w:tcPr>
            <w:tcW w:w="918" w:type="dxa"/>
            <w:vAlign w:val="center"/>
          </w:tcPr>
          <w:p w14:paraId="78E28BBB" w14:textId="77777777" w:rsidR="000D2847" w:rsidRDefault="000D2847" w:rsidP="0058373E">
            <w:r>
              <w:t>6886</w:t>
            </w:r>
          </w:p>
        </w:tc>
        <w:tc>
          <w:tcPr>
            <w:tcW w:w="4039" w:type="dxa"/>
            <w:vAlign w:val="center"/>
          </w:tcPr>
          <w:p w14:paraId="26178D88" w14:textId="77777777" w:rsidR="000D2847" w:rsidRDefault="000D2847" w:rsidP="0058373E">
            <w:r>
              <w:t>Osobní počítač</w:t>
            </w:r>
          </w:p>
          <w:p w14:paraId="709D52F9" w14:textId="77777777" w:rsidR="000D2847" w:rsidRDefault="000D2847" w:rsidP="0058373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i5-7400, 3 GHz, 8 GB RAM</w:t>
            </w:r>
          </w:p>
        </w:tc>
        <w:tc>
          <w:tcPr>
            <w:tcW w:w="1984" w:type="dxa"/>
          </w:tcPr>
          <w:p w14:paraId="5E851FFA" w14:textId="3462F371" w:rsidR="000D2847" w:rsidRDefault="000D2847" w:rsidP="0058373E">
            <w:r w:rsidRPr="00806969">
              <w:t>zastaralé, bez HDD</w:t>
            </w:r>
            <w:r w:rsidR="00BF708E">
              <w:t xml:space="preserve">, </w:t>
            </w:r>
            <w:proofErr w:type="spellStart"/>
            <w:r w:rsidR="00BF708E">
              <w:t>r.v</w:t>
            </w:r>
            <w:proofErr w:type="spellEnd"/>
            <w:r w:rsidR="00BF708E">
              <w:t>. 2017</w:t>
            </w:r>
          </w:p>
        </w:tc>
        <w:tc>
          <w:tcPr>
            <w:tcW w:w="1984" w:type="dxa"/>
            <w:vAlign w:val="center"/>
          </w:tcPr>
          <w:p w14:paraId="3FA12660" w14:textId="394AB2DC" w:rsidR="000D2847" w:rsidRPr="00806969" w:rsidRDefault="00EB3776" w:rsidP="0058373E">
            <w:r>
              <w:t>600,-</w:t>
            </w:r>
          </w:p>
        </w:tc>
      </w:tr>
      <w:tr w:rsidR="000D2847" w14:paraId="45D6C387" w14:textId="244A0C97" w:rsidTr="0075521C">
        <w:trPr>
          <w:trHeight w:val="397"/>
        </w:trPr>
        <w:tc>
          <w:tcPr>
            <w:tcW w:w="918" w:type="dxa"/>
            <w:vAlign w:val="center"/>
          </w:tcPr>
          <w:p w14:paraId="17A95E8C" w14:textId="77777777" w:rsidR="000D2847" w:rsidRDefault="000D2847" w:rsidP="0058373E">
            <w:r>
              <w:t>6888</w:t>
            </w:r>
          </w:p>
        </w:tc>
        <w:tc>
          <w:tcPr>
            <w:tcW w:w="4039" w:type="dxa"/>
            <w:vAlign w:val="center"/>
          </w:tcPr>
          <w:p w14:paraId="579CDB14" w14:textId="77777777" w:rsidR="000D2847" w:rsidRDefault="000D2847" w:rsidP="0058373E">
            <w:r>
              <w:t>Osobní počítač</w:t>
            </w:r>
          </w:p>
          <w:p w14:paraId="378D6D47" w14:textId="77777777" w:rsidR="000D2847" w:rsidRDefault="000D2847" w:rsidP="0058373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i5-7400, 3 GHz, 8 GB RAM</w:t>
            </w:r>
          </w:p>
        </w:tc>
        <w:tc>
          <w:tcPr>
            <w:tcW w:w="1984" w:type="dxa"/>
          </w:tcPr>
          <w:p w14:paraId="47A5FC8F" w14:textId="3A0627F8" w:rsidR="000D2847" w:rsidRDefault="000D2847" w:rsidP="0058373E">
            <w:r w:rsidRPr="00806969">
              <w:t>zastaralé, bez HDD</w:t>
            </w:r>
            <w:r w:rsidR="00BF708E">
              <w:t xml:space="preserve">, </w:t>
            </w:r>
            <w:proofErr w:type="spellStart"/>
            <w:r w:rsidR="00BF708E">
              <w:t>r.v</w:t>
            </w:r>
            <w:proofErr w:type="spellEnd"/>
            <w:r w:rsidR="00BF708E">
              <w:t>. 2017</w:t>
            </w:r>
          </w:p>
        </w:tc>
        <w:tc>
          <w:tcPr>
            <w:tcW w:w="1984" w:type="dxa"/>
            <w:vAlign w:val="center"/>
          </w:tcPr>
          <w:p w14:paraId="47D1BCEB" w14:textId="79119774" w:rsidR="000D2847" w:rsidRPr="00806969" w:rsidRDefault="00EB3776" w:rsidP="0058373E">
            <w:r>
              <w:t>600,-</w:t>
            </w:r>
          </w:p>
        </w:tc>
      </w:tr>
      <w:tr w:rsidR="000D2847" w14:paraId="2763A851" w14:textId="544968D3" w:rsidTr="0075521C">
        <w:trPr>
          <w:trHeight w:val="397"/>
        </w:trPr>
        <w:tc>
          <w:tcPr>
            <w:tcW w:w="918" w:type="dxa"/>
            <w:vAlign w:val="center"/>
          </w:tcPr>
          <w:p w14:paraId="5B17FA1E" w14:textId="77777777" w:rsidR="000D2847" w:rsidRDefault="000D2847" w:rsidP="0058373E">
            <w:r>
              <w:t>6891</w:t>
            </w:r>
          </w:p>
        </w:tc>
        <w:tc>
          <w:tcPr>
            <w:tcW w:w="4039" w:type="dxa"/>
            <w:vAlign w:val="center"/>
          </w:tcPr>
          <w:p w14:paraId="41E33634" w14:textId="77777777" w:rsidR="000D2847" w:rsidRDefault="000D2847" w:rsidP="0058373E">
            <w:r>
              <w:t>Osobní počítač</w:t>
            </w:r>
          </w:p>
          <w:p w14:paraId="44A3328C" w14:textId="77777777" w:rsidR="000D2847" w:rsidRDefault="000D2847" w:rsidP="0058373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i5-7400, 3 GHz, 8 GB RAM</w:t>
            </w:r>
          </w:p>
        </w:tc>
        <w:tc>
          <w:tcPr>
            <w:tcW w:w="1984" w:type="dxa"/>
          </w:tcPr>
          <w:p w14:paraId="43D6ED8A" w14:textId="68A8E293" w:rsidR="000D2847" w:rsidRDefault="000D2847" w:rsidP="0058373E">
            <w:r w:rsidRPr="00806969">
              <w:t>zastaralé, bez HDD</w:t>
            </w:r>
            <w:r w:rsidR="00BF708E">
              <w:t xml:space="preserve">, </w:t>
            </w:r>
            <w:proofErr w:type="spellStart"/>
            <w:r w:rsidR="00BF708E">
              <w:t>r.v</w:t>
            </w:r>
            <w:proofErr w:type="spellEnd"/>
            <w:r w:rsidR="00BF708E">
              <w:t>. 2017</w:t>
            </w:r>
          </w:p>
        </w:tc>
        <w:tc>
          <w:tcPr>
            <w:tcW w:w="1984" w:type="dxa"/>
            <w:vAlign w:val="center"/>
          </w:tcPr>
          <w:p w14:paraId="1F473E3F" w14:textId="54BAB18F" w:rsidR="000D2847" w:rsidRPr="00806969" w:rsidRDefault="00EB3776" w:rsidP="0058373E">
            <w:r>
              <w:t>600,-</w:t>
            </w:r>
          </w:p>
        </w:tc>
      </w:tr>
      <w:tr w:rsidR="000D2847" w14:paraId="58383418" w14:textId="0B2BB754" w:rsidTr="0075521C">
        <w:trPr>
          <w:trHeight w:val="397"/>
        </w:trPr>
        <w:tc>
          <w:tcPr>
            <w:tcW w:w="918" w:type="dxa"/>
            <w:vAlign w:val="center"/>
          </w:tcPr>
          <w:p w14:paraId="353CF575" w14:textId="77777777" w:rsidR="000D2847" w:rsidRDefault="000D2847" w:rsidP="0058373E">
            <w:r>
              <w:t>6892</w:t>
            </w:r>
          </w:p>
        </w:tc>
        <w:tc>
          <w:tcPr>
            <w:tcW w:w="4039" w:type="dxa"/>
            <w:vAlign w:val="center"/>
          </w:tcPr>
          <w:p w14:paraId="7EA14EA9" w14:textId="77777777" w:rsidR="000D2847" w:rsidRDefault="000D2847" w:rsidP="0058373E">
            <w:r>
              <w:t>Osobní počítač</w:t>
            </w:r>
          </w:p>
          <w:p w14:paraId="0D539C57" w14:textId="77777777" w:rsidR="000D2847" w:rsidRDefault="000D2847" w:rsidP="0058373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i5-7400, 3 GHz, 8 GB RAM</w:t>
            </w:r>
          </w:p>
        </w:tc>
        <w:tc>
          <w:tcPr>
            <w:tcW w:w="1984" w:type="dxa"/>
          </w:tcPr>
          <w:p w14:paraId="5BA15B4B" w14:textId="062B48E1" w:rsidR="000D2847" w:rsidRDefault="000D2847" w:rsidP="0058373E">
            <w:r w:rsidRPr="00D11433">
              <w:t>zastaralé, bez HDD</w:t>
            </w:r>
            <w:r w:rsidR="00BF708E">
              <w:t xml:space="preserve">, </w:t>
            </w:r>
            <w:proofErr w:type="spellStart"/>
            <w:r w:rsidR="00BF708E">
              <w:t>r.v</w:t>
            </w:r>
            <w:proofErr w:type="spellEnd"/>
            <w:r w:rsidR="00BF708E">
              <w:t>. 2017</w:t>
            </w:r>
          </w:p>
        </w:tc>
        <w:tc>
          <w:tcPr>
            <w:tcW w:w="1984" w:type="dxa"/>
            <w:vAlign w:val="center"/>
          </w:tcPr>
          <w:p w14:paraId="2724CD16" w14:textId="1847ADA9" w:rsidR="000D2847" w:rsidRPr="00D11433" w:rsidRDefault="00EB3776" w:rsidP="0058373E">
            <w:r>
              <w:t>600,-</w:t>
            </w:r>
          </w:p>
        </w:tc>
      </w:tr>
      <w:tr w:rsidR="000D2847" w14:paraId="20F91EC0" w14:textId="49DC87FA" w:rsidTr="0075521C">
        <w:trPr>
          <w:trHeight w:val="397"/>
        </w:trPr>
        <w:tc>
          <w:tcPr>
            <w:tcW w:w="918" w:type="dxa"/>
            <w:vAlign w:val="center"/>
          </w:tcPr>
          <w:p w14:paraId="7F33737A" w14:textId="77777777" w:rsidR="000D2847" w:rsidRDefault="000D2847" w:rsidP="0058373E">
            <w:r>
              <w:t>6893</w:t>
            </w:r>
          </w:p>
        </w:tc>
        <w:tc>
          <w:tcPr>
            <w:tcW w:w="4039" w:type="dxa"/>
            <w:vAlign w:val="center"/>
          </w:tcPr>
          <w:p w14:paraId="73E20BB3" w14:textId="77777777" w:rsidR="000D2847" w:rsidRDefault="000D2847" w:rsidP="0058373E">
            <w:r>
              <w:t>Osobní počítač</w:t>
            </w:r>
          </w:p>
          <w:p w14:paraId="41E7BFF3" w14:textId="77777777" w:rsidR="000D2847" w:rsidRDefault="000D2847" w:rsidP="0058373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i5-7400, 3 GHz, 8 GB RAM</w:t>
            </w:r>
          </w:p>
        </w:tc>
        <w:tc>
          <w:tcPr>
            <w:tcW w:w="1984" w:type="dxa"/>
          </w:tcPr>
          <w:p w14:paraId="72BB92BC" w14:textId="17D3D4A9" w:rsidR="000D2847" w:rsidRDefault="000D2847" w:rsidP="0058373E">
            <w:r w:rsidRPr="00D11433">
              <w:t>zastaralé, bez HDD</w:t>
            </w:r>
            <w:r w:rsidR="00BF708E">
              <w:t xml:space="preserve">, </w:t>
            </w:r>
            <w:proofErr w:type="spellStart"/>
            <w:r w:rsidR="00BF708E">
              <w:t>r.v</w:t>
            </w:r>
            <w:proofErr w:type="spellEnd"/>
            <w:r w:rsidR="00BF708E">
              <w:t>. 2017</w:t>
            </w:r>
          </w:p>
        </w:tc>
        <w:tc>
          <w:tcPr>
            <w:tcW w:w="1984" w:type="dxa"/>
            <w:vAlign w:val="center"/>
          </w:tcPr>
          <w:p w14:paraId="2C596A7F" w14:textId="4E567BFD" w:rsidR="000D2847" w:rsidRPr="00D11433" w:rsidRDefault="00EB3776" w:rsidP="0058373E">
            <w:r>
              <w:t>600,-</w:t>
            </w:r>
          </w:p>
        </w:tc>
      </w:tr>
      <w:tr w:rsidR="000D2847" w14:paraId="59BA3EE6" w14:textId="7D575A75" w:rsidTr="0075521C">
        <w:trPr>
          <w:trHeight w:val="397"/>
        </w:trPr>
        <w:tc>
          <w:tcPr>
            <w:tcW w:w="918" w:type="dxa"/>
            <w:vAlign w:val="center"/>
          </w:tcPr>
          <w:p w14:paraId="101D6752" w14:textId="77777777" w:rsidR="000D2847" w:rsidRDefault="000D2847" w:rsidP="0058373E">
            <w:r>
              <w:t>7320</w:t>
            </w:r>
          </w:p>
        </w:tc>
        <w:tc>
          <w:tcPr>
            <w:tcW w:w="4039" w:type="dxa"/>
            <w:vAlign w:val="center"/>
          </w:tcPr>
          <w:p w14:paraId="531177C6" w14:textId="77777777" w:rsidR="000D2847" w:rsidRDefault="000D2847" w:rsidP="0058373E">
            <w:r>
              <w:t>Osobní počítač</w:t>
            </w:r>
          </w:p>
          <w:p w14:paraId="602CCF9A" w14:textId="77777777" w:rsidR="000D2847" w:rsidRPr="007D1C6A" w:rsidRDefault="000D2847" w:rsidP="0058373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i5-7400, 3,GHz, 8 GB RAM</w:t>
            </w:r>
          </w:p>
        </w:tc>
        <w:tc>
          <w:tcPr>
            <w:tcW w:w="1984" w:type="dxa"/>
          </w:tcPr>
          <w:p w14:paraId="32253DA2" w14:textId="541653D5" w:rsidR="000D2847" w:rsidRDefault="000D2847" w:rsidP="0058373E">
            <w:r w:rsidRPr="00D11433">
              <w:t>zastaralé, bez HDD</w:t>
            </w:r>
            <w:r w:rsidR="00BF708E">
              <w:t xml:space="preserve">, </w:t>
            </w:r>
            <w:proofErr w:type="spellStart"/>
            <w:r w:rsidR="00BF708E">
              <w:t>r.v</w:t>
            </w:r>
            <w:proofErr w:type="spellEnd"/>
            <w:r w:rsidR="00BF708E">
              <w:t>. 2018</w:t>
            </w:r>
          </w:p>
        </w:tc>
        <w:tc>
          <w:tcPr>
            <w:tcW w:w="1984" w:type="dxa"/>
            <w:vAlign w:val="center"/>
          </w:tcPr>
          <w:p w14:paraId="1B362FEB" w14:textId="421C496A" w:rsidR="000D2847" w:rsidRPr="00D11433" w:rsidRDefault="00EB3776" w:rsidP="0058373E">
            <w:r>
              <w:t>600,-</w:t>
            </w:r>
          </w:p>
        </w:tc>
      </w:tr>
      <w:tr w:rsidR="000D2847" w14:paraId="0AB88758" w14:textId="08D91621" w:rsidTr="0075521C">
        <w:trPr>
          <w:trHeight w:val="397"/>
        </w:trPr>
        <w:tc>
          <w:tcPr>
            <w:tcW w:w="918" w:type="dxa"/>
            <w:vAlign w:val="center"/>
          </w:tcPr>
          <w:p w14:paraId="590BEF98" w14:textId="77777777" w:rsidR="000D2847" w:rsidRDefault="000D2847" w:rsidP="0058373E">
            <w:r>
              <w:t>7321</w:t>
            </w:r>
          </w:p>
        </w:tc>
        <w:tc>
          <w:tcPr>
            <w:tcW w:w="4039" w:type="dxa"/>
            <w:vAlign w:val="center"/>
          </w:tcPr>
          <w:p w14:paraId="39F38597" w14:textId="77777777" w:rsidR="000D2847" w:rsidRDefault="000D2847" w:rsidP="0058373E">
            <w:r>
              <w:t>Osobní počítač</w:t>
            </w:r>
          </w:p>
          <w:p w14:paraId="4E58D6DC" w14:textId="77777777" w:rsidR="000D2847" w:rsidRPr="007D1C6A" w:rsidRDefault="000D2847" w:rsidP="0058373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i5-7400, 3 GHz, 8 GB RAM</w:t>
            </w:r>
          </w:p>
        </w:tc>
        <w:tc>
          <w:tcPr>
            <w:tcW w:w="1984" w:type="dxa"/>
          </w:tcPr>
          <w:p w14:paraId="41378A11" w14:textId="30C7A058" w:rsidR="000D2847" w:rsidRDefault="000D2847" w:rsidP="0058373E">
            <w:r w:rsidRPr="00D11433">
              <w:t>zastaralé, bez HDD</w:t>
            </w:r>
            <w:r w:rsidR="00BF708E">
              <w:t xml:space="preserve">, </w:t>
            </w:r>
            <w:proofErr w:type="spellStart"/>
            <w:r w:rsidR="00BF708E">
              <w:t>r.v</w:t>
            </w:r>
            <w:proofErr w:type="spellEnd"/>
            <w:r w:rsidR="00BF708E">
              <w:t>. 2018</w:t>
            </w:r>
          </w:p>
        </w:tc>
        <w:tc>
          <w:tcPr>
            <w:tcW w:w="1984" w:type="dxa"/>
            <w:vAlign w:val="center"/>
          </w:tcPr>
          <w:p w14:paraId="0B32959B" w14:textId="57ADB532" w:rsidR="000D2847" w:rsidRPr="00D11433" w:rsidRDefault="00EB3776" w:rsidP="0058373E">
            <w:r>
              <w:t>600,-</w:t>
            </w:r>
          </w:p>
        </w:tc>
      </w:tr>
      <w:tr w:rsidR="000D2847" w14:paraId="3934768D" w14:textId="2EA215D4" w:rsidTr="0075521C">
        <w:trPr>
          <w:trHeight w:val="397"/>
        </w:trPr>
        <w:tc>
          <w:tcPr>
            <w:tcW w:w="918" w:type="dxa"/>
            <w:vAlign w:val="center"/>
          </w:tcPr>
          <w:p w14:paraId="642CF449" w14:textId="77777777" w:rsidR="000D2847" w:rsidRDefault="000D2847" w:rsidP="0058373E">
            <w:r>
              <w:t>7324</w:t>
            </w:r>
          </w:p>
        </w:tc>
        <w:tc>
          <w:tcPr>
            <w:tcW w:w="4039" w:type="dxa"/>
            <w:vAlign w:val="center"/>
          </w:tcPr>
          <w:p w14:paraId="2BA49300" w14:textId="77777777" w:rsidR="000D2847" w:rsidRDefault="000D2847" w:rsidP="0058373E">
            <w:r>
              <w:t>Osobní počítač</w:t>
            </w:r>
          </w:p>
          <w:p w14:paraId="63A831DA" w14:textId="77777777" w:rsidR="000D2847" w:rsidRPr="007D1C6A" w:rsidRDefault="000D2847" w:rsidP="0058373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i5-7400, 3 GHz, 8 GB RAM</w:t>
            </w:r>
          </w:p>
        </w:tc>
        <w:tc>
          <w:tcPr>
            <w:tcW w:w="1984" w:type="dxa"/>
          </w:tcPr>
          <w:p w14:paraId="468D63A4" w14:textId="17475E0C" w:rsidR="000D2847" w:rsidRDefault="000D2847" w:rsidP="0058373E">
            <w:r w:rsidRPr="00D11433">
              <w:t>zastaralé, bez HDD</w:t>
            </w:r>
            <w:r w:rsidR="00BF708E">
              <w:t xml:space="preserve">, </w:t>
            </w:r>
            <w:proofErr w:type="spellStart"/>
            <w:r w:rsidR="00BF708E">
              <w:t>r.v</w:t>
            </w:r>
            <w:proofErr w:type="spellEnd"/>
            <w:r w:rsidR="00BF708E">
              <w:t>. 2018</w:t>
            </w:r>
          </w:p>
        </w:tc>
        <w:tc>
          <w:tcPr>
            <w:tcW w:w="1984" w:type="dxa"/>
            <w:vAlign w:val="center"/>
          </w:tcPr>
          <w:p w14:paraId="1B2C3A8A" w14:textId="2625AB18" w:rsidR="000D2847" w:rsidRPr="00D11433" w:rsidRDefault="00EB3776" w:rsidP="0058373E">
            <w:r>
              <w:t>600,-</w:t>
            </w:r>
          </w:p>
        </w:tc>
      </w:tr>
      <w:tr w:rsidR="000D2847" w14:paraId="41C8C410" w14:textId="0ACE6F6B" w:rsidTr="0075521C">
        <w:trPr>
          <w:trHeight w:val="397"/>
        </w:trPr>
        <w:tc>
          <w:tcPr>
            <w:tcW w:w="6941" w:type="dxa"/>
            <w:gridSpan w:val="3"/>
            <w:vAlign w:val="center"/>
          </w:tcPr>
          <w:p w14:paraId="43AC3DB9" w14:textId="2BD8585A" w:rsidR="000D2847" w:rsidRDefault="000D2847" w:rsidP="00C057A7"/>
        </w:tc>
        <w:tc>
          <w:tcPr>
            <w:tcW w:w="1984" w:type="dxa"/>
            <w:vAlign w:val="center"/>
          </w:tcPr>
          <w:p w14:paraId="2C950096" w14:textId="77777777" w:rsidR="000D2847" w:rsidRDefault="000D2847" w:rsidP="00C057A7"/>
        </w:tc>
      </w:tr>
      <w:tr w:rsidR="000D2847" w14:paraId="02FC952B" w14:textId="6B44547B" w:rsidTr="0075521C">
        <w:trPr>
          <w:trHeight w:val="397"/>
        </w:trPr>
        <w:tc>
          <w:tcPr>
            <w:tcW w:w="6941" w:type="dxa"/>
            <w:gridSpan w:val="3"/>
            <w:vAlign w:val="center"/>
          </w:tcPr>
          <w:p w14:paraId="651F75F1" w14:textId="465AF688" w:rsidR="000D2847" w:rsidRDefault="000D2847" w:rsidP="00C057A7">
            <w:r>
              <w:t>Notebooky:</w:t>
            </w:r>
          </w:p>
        </w:tc>
        <w:tc>
          <w:tcPr>
            <w:tcW w:w="1984" w:type="dxa"/>
            <w:vAlign w:val="center"/>
          </w:tcPr>
          <w:p w14:paraId="3769D24B" w14:textId="77777777" w:rsidR="000D2847" w:rsidRDefault="000D2847" w:rsidP="00C057A7"/>
        </w:tc>
      </w:tr>
      <w:tr w:rsidR="000D2847" w14:paraId="00F7639B" w14:textId="71B55864" w:rsidTr="0075521C">
        <w:trPr>
          <w:trHeight w:val="397"/>
        </w:trPr>
        <w:tc>
          <w:tcPr>
            <w:tcW w:w="918" w:type="dxa"/>
            <w:vAlign w:val="center"/>
          </w:tcPr>
          <w:p w14:paraId="44B88B37" w14:textId="77777777" w:rsidR="000D2847" w:rsidRDefault="000D2847" w:rsidP="0058373E">
            <w:r>
              <w:t>6300</w:t>
            </w:r>
          </w:p>
        </w:tc>
        <w:tc>
          <w:tcPr>
            <w:tcW w:w="4039" w:type="dxa"/>
            <w:vAlign w:val="center"/>
          </w:tcPr>
          <w:p w14:paraId="76C1A61A" w14:textId="77777777" w:rsidR="000D2847" w:rsidRPr="007D1C6A" w:rsidRDefault="000D2847" w:rsidP="0058373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i5-5200U, 2,2 GHz, 8 GB RAM</w:t>
            </w:r>
          </w:p>
        </w:tc>
        <w:tc>
          <w:tcPr>
            <w:tcW w:w="1984" w:type="dxa"/>
          </w:tcPr>
          <w:p w14:paraId="7E0E2D93" w14:textId="71F63062" w:rsidR="000D2847" w:rsidRDefault="000D2847" w:rsidP="0058373E">
            <w:r w:rsidRPr="0050743F">
              <w:t>zastaralé, bez HDD</w:t>
            </w:r>
            <w:r w:rsidR="00A65165">
              <w:t xml:space="preserve">, </w:t>
            </w:r>
            <w:proofErr w:type="spellStart"/>
            <w:r w:rsidR="00A65165">
              <w:t>r.v</w:t>
            </w:r>
            <w:proofErr w:type="spellEnd"/>
            <w:r w:rsidR="00A65165">
              <w:t>. 2015</w:t>
            </w:r>
          </w:p>
        </w:tc>
        <w:tc>
          <w:tcPr>
            <w:tcW w:w="1984" w:type="dxa"/>
            <w:vAlign w:val="center"/>
          </w:tcPr>
          <w:p w14:paraId="550CE9AA" w14:textId="02F64644" w:rsidR="000D2847" w:rsidRPr="0050743F" w:rsidRDefault="00EB3776" w:rsidP="0058373E">
            <w:r>
              <w:t>500,-</w:t>
            </w:r>
          </w:p>
        </w:tc>
      </w:tr>
      <w:tr w:rsidR="000D2847" w14:paraId="692FBD5A" w14:textId="6B6D09FA" w:rsidTr="0075521C">
        <w:trPr>
          <w:trHeight w:val="397"/>
        </w:trPr>
        <w:tc>
          <w:tcPr>
            <w:tcW w:w="918" w:type="dxa"/>
            <w:vAlign w:val="center"/>
          </w:tcPr>
          <w:p w14:paraId="2DB4E6E2" w14:textId="77777777" w:rsidR="000D2847" w:rsidRPr="00BE2BCA" w:rsidRDefault="000D2847" w:rsidP="0058373E">
            <w:r>
              <w:t>6303</w:t>
            </w:r>
          </w:p>
        </w:tc>
        <w:tc>
          <w:tcPr>
            <w:tcW w:w="4039" w:type="dxa"/>
            <w:vAlign w:val="center"/>
          </w:tcPr>
          <w:p w14:paraId="100A4113" w14:textId="77777777" w:rsidR="000D2847" w:rsidRPr="00BE2BCA" w:rsidRDefault="000D2847" w:rsidP="0058373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i5-5200U, 2,2 GHz, 8 GB RAM</w:t>
            </w:r>
          </w:p>
        </w:tc>
        <w:tc>
          <w:tcPr>
            <w:tcW w:w="1984" w:type="dxa"/>
          </w:tcPr>
          <w:p w14:paraId="746F3421" w14:textId="4134334E" w:rsidR="000D2847" w:rsidRDefault="000D2847" w:rsidP="0058373E">
            <w:r w:rsidRPr="0050743F">
              <w:t>zastaralé, bez HDD</w:t>
            </w:r>
            <w:r w:rsidR="00A65165">
              <w:t xml:space="preserve">, </w:t>
            </w:r>
            <w:proofErr w:type="spellStart"/>
            <w:r w:rsidR="00A65165">
              <w:t>r.v</w:t>
            </w:r>
            <w:proofErr w:type="spellEnd"/>
            <w:r w:rsidR="00A65165">
              <w:t>. 2015</w:t>
            </w:r>
          </w:p>
        </w:tc>
        <w:tc>
          <w:tcPr>
            <w:tcW w:w="1984" w:type="dxa"/>
            <w:vAlign w:val="center"/>
          </w:tcPr>
          <w:p w14:paraId="5124B940" w14:textId="02533672" w:rsidR="000D2847" w:rsidRPr="0050743F" w:rsidRDefault="00EB3776" w:rsidP="0058373E">
            <w:r>
              <w:t>500,-</w:t>
            </w:r>
          </w:p>
        </w:tc>
      </w:tr>
      <w:tr w:rsidR="000D2847" w14:paraId="628F28FB" w14:textId="08E3A8CA" w:rsidTr="0075521C">
        <w:trPr>
          <w:trHeight w:val="397"/>
        </w:trPr>
        <w:tc>
          <w:tcPr>
            <w:tcW w:w="918" w:type="dxa"/>
            <w:vAlign w:val="center"/>
          </w:tcPr>
          <w:p w14:paraId="67800261" w14:textId="77777777" w:rsidR="000D2847" w:rsidRPr="00BE2BCA" w:rsidRDefault="000D2847" w:rsidP="0058373E">
            <w:r>
              <w:t>6701</w:t>
            </w:r>
          </w:p>
        </w:tc>
        <w:tc>
          <w:tcPr>
            <w:tcW w:w="4039" w:type="dxa"/>
            <w:vAlign w:val="center"/>
          </w:tcPr>
          <w:p w14:paraId="34E83787" w14:textId="77777777" w:rsidR="000D2847" w:rsidRPr="00BE2BCA" w:rsidRDefault="000D2847" w:rsidP="0058373E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i5-6200U, 2,3 GHz, 8 GB RAM</w:t>
            </w:r>
          </w:p>
        </w:tc>
        <w:tc>
          <w:tcPr>
            <w:tcW w:w="1984" w:type="dxa"/>
          </w:tcPr>
          <w:p w14:paraId="4BA70C49" w14:textId="35D07E35" w:rsidR="000D2847" w:rsidRDefault="000D2847" w:rsidP="0058373E">
            <w:r w:rsidRPr="0050743F">
              <w:t>zastaralé, bez HDD</w:t>
            </w:r>
            <w:r w:rsidR="00A65165">
              <w:t xml:space="preserve">, </w:t>
            </w:r>
            <w:proofErr w:type="spellStart"/>
            <w:r w:rsidR="00A65165">
              <w:t>r.v</w:t>
            </w:r>
            <w:proofErr w:type="spellEnd"/>
            <w:r w:rsidR="00A65165">
              <w:t>. 2016</w:t>
            </w:r>
          </w:p>
        </w:tc>
        <w:tc>
          <w:tcPr>
            <w:tcW w:w="1984" w:type="dxa"/>
            <w:vAlign w:val="center"/>
          </w:tcPr>
          <w:p w14:paraId="20CF0D60" w14:textId="5A6FEBA7" w:rsidR="000D2847" w:rsidRPr="0050743F" w:rsidRDefault="00EB3776" w:rsidP="0058373E">
            <w:r>
              <w:t>600,-</w:t>
            </w:r>
          </w:p>
        </w:tc>
      </w:tr>
      <w:tr w:rsidR="000D2847" w14:paraId="4F6C7145" w14:textId="4240D3FF" w:rsidTr="0075521C">
        <w:trPr>
          <w:trHeight w:val="397"/>
        </w:trPr>
        <w:tc>
          <w:tcPr>
            <w:tcW w:w="6941" w:type="dxa"/>
            <w:gridSpan w:val="3"/>
            <w:vAlign w:val="center"/>
          </w:tcPr>
          <w:p w14:paraId="2FEDC35C" w14:textId="77777777" w:rsidR="000D2847" w:rsidRDefault="000D2847" w:rsidP="007826DD"/>
        </w:tc>
        <w:tc>
          <w:tcPr>
            <w:tcW w:w="1984" w:type="dxa"/>
            <w:vAlign w:val="center"/>
          </w:tcPr>
          <w:p w14:paraId="4C11B959" w14:textId="77777777" w:rsidR="000D2847" w:rsidRDefault="000D2847" w:rsidP="007826DD"/>
        </w:tc>
      </w:tr>
      <w:tr w:rsidR="000D2847" w14:paraId="06DFBA4E" w14:textId="5F0071C2" w:rsidTr="0075521C">
        <w:trPr>
          <w:trHeight w:val="397"/>
        </w:trPr>
        <w:tc>
          <w:tcPr>
            <w:tcW w:w="6941" w:type="dxa"/>
            <w:gridSpan w:val="3"/>
            <w:vAlign w:val="center"/>
          </w:tcPr>
          <w:p w14:paraId="47D664A4" w14:textId="52D3BE95" w:rsidR="000D2847" w:rsidRDefault="000D2847" w:rsidP="007826DD">
            <w:r>
              <w:t>Monitory:</w:t>
            </w:r>
          </w:p>
        </w:tc>
        <w:tc>
          <w:tcPr>
            <w:tcW w:w="1984" w:type="dxa"/>
            <w:vAlign w:val="center"/>
          </w:tcPr>
          <w:p w14:paraId="2F1904EE" w14:textId="77777777" w:rsidR="000D2847" w:rsidRDefault="000D2847" w:rsidP="007826DD"/>
        </w:tc>
      </w:tr>
      <w:tr w:rsidR="000D2847" w14:paraId="44006002" w14:textId="6DDEF60D" w:rsidTr="0075521C">
        <w:trPr>
          <w:trHeight w:val="397"/>
        </w:trPr>
        <w:tc>
          <w:tcPr>
            <w:tcW w:w="918" w:type="dxa"/>
            <w:vAlign w:val="center"/>
          </w:tcPr>
          <w:p w14:paraId="3ADB57AB" w14:textId="53D3649A" w:rsidR="000D2847" w:rsidRDefault="000D2847" w:rsidP="007826DD">
            <w:r>
              <w:t>343</w:t>
            </w:r>
          </w:p>
        </w:tc>
        <w:tc>
          <w:tcPr>
            <w:tcW w:w="4039" w:type="dxa"/>
            <w:vAlign w:val="center"/>
          </w:tcPr>
          <w:p w14:paraId="0BBF1916" w14:textId="782B6ECF" w:rsidR="000D2847" w:rsidRDefault="000D2847" w:rsidP="007826DD">
            <w:r>
              <w:t>ACER</w:t>
            </w:r>
          </w:p>
        </w:tc>
        <w:tc>
          <w:tcPr>
            <w:tcW w:w="1984" w:type="dxa"/>
            <w:vAlign w:val="center"/>
          </w:tcPr>
          <w:p w14:paraId="3D320BED" w14:textId="06F15DBC" w:rsidR="000D2847" w:rsidRDefault="00124802" w:rsidP="007826DD">
            <w:r>
              <w:t>zastaralé</w:t>
            </w:r>
            <w:r w:rsidR="00A65165">
              <w:t xml:space="preserve">, </w:t>
            </w:r>
            <w:proofErr w:type="spellStart"/>
            <w:r w:rsidR="00A65165">
              <w:t>r.v</w:t>
            </w:r>
            <w:proofErr w:type="spellEnd"/>
            <w:r w:rsidR="00A65165">
              <w:t xml:space="preserve">. </w:t>
            </w:r>
            <w:r>
              <w:t>2009</w:t>
            </w:r>
          </w:p>
        </w:tc>
        <w:tc>
          <w:tcPr>
            <w:tcW w:w="1984" w:type="dxa"/>
            <w:vAlign w:val="center"/>
          </w:tcPr>
          <w:p w14:paraId="1D923787" w14:textId="41A9408D" w:rsidR="000D2847" w:rsidRDefault="00722B89" w:rsidP="007826DD">
            <w:r>
              <w:t>300,-</w:t>
            </w:r>
          </w:p>
        </w:tc>
      </w:tr>
      <w:tr w:rsidR="00722B89" w14:paraId="6BDA9502" w14:textId="0D68F19D" w:rsidTr="0075521C">
        <w:trPr>
          <w:trHeight w:val="397"/>
        </w:trPr>
        <w:tc>
          <w:tcPr>
            <w:tcW w:w="918" w:type="dxa"/>
            <w:vAlign w:val="center"/>
          </w:tcPr>
          <w:p w14:paraId="6C736C6E" w14:textId="555A00B0" w:rsidR="00722B89" w:rsidRDefault="00722B89" w:rsidP="00722B89">
            <w:r>
              <w:t>344</w:t>
            </w:r>
          </w:p>
        </w:tc>
        <w:tc>
          <w:tcPr>
            <w:tcW w:w="4039" w:type="dxa"/>
            <w:vAlign w:val="center"/>
          </w:tcPr>
          <w:p w14:paraId="2313AD9A" w14:textId="1AB083F3" w:rsidR="00722B89" w:rsidRDefault="00722B89" w:rsidP="00722B89">
            <w:r>
              <w:t>ACER</w:t>
            </w:r>
          </w:p>
        </w:tc>
        <w:tc>
          <w:tcPr>
            <w:tcW w:w="1984" w:type="dxa"/>
            <w:vAlign w:val="center"/>
          </w:tcPr>
          <w:p w14:paraId="44F7A751" w14:textId="125F8492" w:rsidR="00722B89" w:rsidRDefault="00722B89" w:rsidP="00722B89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2009</w:t>
            </w:r>
          </w:p>
        </w:tc>
        <w:tc>
          <w:tcPr>
            <w:tcW w:w="1984" w:type="dxa"/>
            <w:vAlign w:val="center"/>
          </w:tcPr>
          <w:p w14:paraId="0E09D706" w14:textId="2FA0313A" w:rsidR="00722B89" w:rsidRDefault="00722B89" w:rsidP="00722B89">
            <w:r w:rsidRPr="008B0062">
              <w:t>300,-</w:t>
            </w:r>
          </w:p>
        </w:tc>
      </w:tr>
      <w:tr w:rsidR="00722B89" w14:paraId="1A6CFC66" w14:textId="2A8AC37E" w:rsidTr="0075521C">
        <w:trPr>
          <w:trHeight w:val="397"/>
        </w:trPr>
        <w:tc>
          <w:tcPr>
            <w:tcW w:w="918" w:type="dxa"/>
            <w:vAlign w:val="center"/>
          </w:tcPr>
          <w:p w14:paraId="1F1F8D96" w14:textId="466ABC98" w:rsidR="00722B89" w:rsidRDefault="00722B89" w:rsidP="00722B89">
            <w:r>
              <w:t>345</w:t>
            </w:r>
          </w:p>
        </w:tc>
        <w:tc>
          <w:tcPr>
            <w:tcW w:w="4039" w:type="dxa"/>
            <w:vAlign w:val="center"/>
          </w:tcPr>
          <w:p w14:paraId="18877163" w14:textId="645EE1DA" w:rsidR="00722B89" w:rsidRDefault="00722B89" w:rsidP="00722B89">
            <w:r>
              <w:t>ACER</w:t>
            </w:r>
          </w:p>
        </w:tc>
        <w:tc>
          <w:tcPr>
            <w:tcW w:w="1984" w:type="dxa"/>
            <w:vAlign w:val="center"/>
          </w:tcPr>
          <w:p w14:paraId="1F1597CB" w14:textId="06DE78D6" w:rsidR="00722B89" w:rsidRDefault="00722B89" w:rsidP="00722B89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2009</w:t>
            </w:r>
          </w:p>
        </w:tc>
        <w:tc>
          <w:tcPr>
            <w:tcW w:w="1984" w:type="dxa"/>
            <w:vAlign w:val="center"/>
          </w:tcPr>
          <w:p w14:paraId="287A8919" w14:textId="2F8D3F1C" w:rsidR="00722B89" w:rsidRDefault="00722B89" w:rsidP="00722B89">
            <w:r w:rsidRPr="008B0062">
              <w:t>300,-</w:t>
            </w:r>
          </w:p>
        </w:tc>
      </w:tr>
      <w:tr w:rsidR="000D2847" w14:paraId="74874CD8" w14:textId="7FEA5321" w:rsidTr="0075521C">
        <w:trPr>
          <w:trHeight w:val="397"/>
        </w:trPr>
        <w:tc>
          <w:tcPr>
            <w:tcW w:w="918" w:type="dxa"/>
            <w:vAlign w:val="center"/>
          </w:tcPr>
          <w:p w14:paraId="6BDCC59D" w14:textId="3F70F144" w:rsidR="000D2847" w:rsidRDefault="000D2847" w:rsidP="007826DD">
            <w:r>
              <w:t>5674</w:t>
            </w:r>
          </w:p>
        </w:tc>
        <w:tc>
          <w:tcPr>
            <w:tcW w:w="4039" w:type="dxa"/>
            <w:vAlign w:val="center"/>
          </w:tcPr>
          <w:p w14:paraId="0F96001D" w14:textId="651351B5" w:rsidR="000D2847" w:rsidRDefault="000D2847" w:rsidP="007826DD">
            <w:r>
              <w:t xml:space="preserve">Samsung </w:t>
            </w:r>
            <w:proofErr w:type="spellStart"/>
            <w:r w:rsidRPr="00373D9A">
              <w:t>SyncMaster</w:t>
            </w:r>
            <w:proofErr w:type="spellEnd"/>
            <w:r w:rsidRPr="00373D9A">
              <w:t xml:space="preserve"> S24B300</w:t>
            </w:r>
          </w:p>
        </w:tc>
        <w:tc>
          <w:tcPr>
            <w:tcW w:w="1984" w:type="dxa"/>
            <w:vAlign w:val="center"/>
          </w:tcPr>
          <w:p w14:paraId="088F178E" w14:textId="0C28FF27" w:rsidR="000D2847" w:rsidRDefault="00124802" w:rsidP="007826DD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2012</w:t>
            </w:r>
          </w:p>
        </w:tc>
        <w:tc>
          <w:tcPr>
            <w:tcW w:w="1984" w:type="dxa"/>
            <w:vAlign w:val="center"/>
          </w:tcPr>
          <w:p w14:paraId="5B840B07" w14:textId="7CEAF1AD" w:rsidR="000D2847" w:rsidRDefault="00722B89" w:rsidP="007826DD">
            <w:r>
              <w:t>400,-</w:t>
            </w:r>
          </w:p>
        </w:tc>
      </w:tr>
      <w:tr w:rsidR="000D2847" w14:paraId="0B5461FF" w14:textId="73A7F710" w:rsidTr="0075521C">
        <w:trPr>
          <w:trHeight w:val="397"/>
        </w:trPr>
        <w:tc>
          <w:tcPr>
            <w:tcW w:w="918" w:type="dxa"/>
            <w:vAlign w:val="center"/>
          </w:tcPr>
          <w:p w14:paraId="577002D2" w14:textId="77777777" w:rsidR="000D2847" w:rsidRDefault="000D2847" w:rsidP="007826DD">
            <w:r>
              <w:t>5686</w:t>
            </w:r>
          </w:p>
        </w:tc>
        <w:tc>
          <w:tcPr>
            <w:tcW w:w="4039" w:type="dxa"/>
            <w:vAlign w:val="center"/>
          </w:tcPr>
          <w:p w14:paraId="7F29053B" w14:textId="77777777" w:rsidR="000D2847" w:rsidRDefault="000D2847" w:rsidP="007826DD">
            <w:r>
              <w:t xml:space="preserve">Samsung </w:t>
            </w:r>
            <w:proofErr w:type="spellStart"/>
            <w:r>
              <w:t>SyncMaster</w:t>
            </w:r>
            <w:proofErr w:type="spellEnd"/>
            <w:r>
              <w:t xml:space="preserve"> S24B300</w:t>
            </w:r>
          </w:p>
        </w:tc>
        <w:tc>
          <w:tcPr>
            <w:tcW w:w="1984" w:type="dxa"/>
            <w:vAlign w:val="center"/>
          </w:tcPr>
          <w:p w14:paraId="63BAAB8E" w14:textId="425EE878" w:rsidR="000D2847" w:rsidRDefault="00124802" w:rsidP="007826DD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2012</w:t>
            </w:r>
          </w:p>
        </w:tc>
        <w:tc>
          <w:tcPr>
            <w:tcW w:w="1984" w:type="dxa"/>
            <w:vAlign w:val="center"/>
          </w:tcPr>
          <w:p w14:paraId="0DBE13C2" w14:textId="209B0FC7" w:rsidR="000D2847" w:rsidRDefault="00722B89" w:rsidP="007826DD">
            <w:r>
              <w:t>400,-</w:t>
            </w:r>
          </w:p>
        </w:tc>
      </w:tr>
      <w:tr w:rsidR="000D2847" w14:paraId="5BA1A7FF" w14:textId="50089F2A" w:rsidTr="0075521C">
        <w:trPr>
          <w:trHeight w:val="397"/>
        </w:trPr>
        <w:tc>
          <w:tcPr>
            <w:tcW w:w="918" w:type="dxa"/>
            <w:vAlign w:val="center"/>
          </w:tcPr>
          <w:p w14:paraId="3F402D55" w14:textId="55AE876A" w:rsidR="000D2847" w:rsidRDefault="000D2847" w:rsidP="007826DD">
            <w:r>
              <w:t>5904</w:t>
            </w:r>
          </w:p>
        </w:tc>
        <w:tc>
          <w:tcPr>
            <w:tcW w:w="4039" w:type="dxa"/>
            <w:vAlign w:val="center"/>
          </w:tcPr>
          <w:p w14:paraId="1C17EA7A" w14:textId="77777777" w:rsidR="000D2847" w:rsidRDefault="000D2847" w:rsidP="007826DD">
            <w:r>
              <w:t>ACER G246HYL</w:t>
            </w:r>
          </w:p>
        </w:tc>
        <w:tc>
          <w:tcPr>
            <w:tcW w:w="1984" w:type="dxa"/>
            <w:vAlign w:val="center"/>
          </w:tcPr>
          <w:p w14:paraId="5C8B0091" w14:textId="4E472C74" w:rsidR="000D2847" w:rsidRDefault="00124802" w:rsidP="007826DD">
            <w:r>
              <w:t>z</w:t>
            </w:r>
            <w:r w:rsidR="000D2847">
              <w:t>astaralé</w:t>
            </w:r>
            <w:r>
              <w:t xml:space="preserve">, </w:t>
            </w:r>
            <w:proofErr w:type="spellStart"/>
            <w:r>
              <w:t>r.v</w:t>
            </w:r>
            <w:proofErr w:type="spellEnd"/>
            <w:r>
              <w:t>. 2013</w:t>
            </w:r>
          </w:p>
        </w:tc>
        <w:tc>
          <w:tcPr>
            <w:tcW w:w="1984" w:type="dxa"/>
            <w:vAlign w:val="center"/>
          </w:tcPr>
          <w:p w14:paraId="75CEF61B" w14:textId="5A070DC7" w:rsidR="000D2847" w:rsidRDefault="00722B89" w:rsidP="007826DD">
            <w:r>
              <w:t>500,-</w:t>
            </w:r>
          </w:p>
        </w:tc>
      </w:tr>
      <w:tr w:rsidR="00124802" w14:paraId="30F27291" w14:textId="1FC46092" w:rsidTr="0075521C">
        <w:trPr>
          <w:trHeight w:val="397"/>
        </w:trPr>
        <w:tc>
          <w:tcPr>
            <w:tcW w:w="918" w:type="dxa"/>
            <w:vAlign w:val="center"/>
          </w:tcPr>
          <w:p w14:paraId="49BEEC2C" w14:textId="1E9041F8" w:rsidR="00124802" w:rsidRDefault="00124802" w:rsidP="00124802">
            <w:r>
              <w:t>5905</w:t>
            </w:r>
          </w:p>
        </w:tc>
        <w:tc>
          <w:tcPr>
            <w:tcW w:w="4039" w:type="dxa"/>
            <w:vAlign w:val="center"/>
          </w:tcPr>
          <w:p w14:paraId="3C773CE2" w14:textId="7B5259B2" w:rsidR="00124802" w:rsidRDefault="00124802" w:rsidP="00124802">
            <w:r>
              <w:t>ACER G246HYL</w:t>
            </w:r>
          </w:p>
        </w:tc>
        <w:tc>
          <w:tcPr>
            <w:tcW w:w="1984" w:type="dxa"/>
          </w:tcPr>
          <w:p w14:paraId="45678F54" w14:textId="5EE167EC" w:rsidR="00124802" w:rsidRDefault="00124802" w:rsidP="00124802">
            <w:r w:rsidRPr="0053426D">
              <w:t xml:space="preserve">zastaralé, </w:t>
            </w:r>
            <w:proofErr w:type="spellStart"/>
            <w:r w:rsidRPr="0053426D">
              <w:t>r.v</w:t>
            </w:r>
            <w:proofErr w:type="spellEnd"/>
            <w:r w:rsidRPr="0053426D">
              <w:t>. 2013</w:t>
            </w:r>
          </w:p>
        </w:tc>
        <w:tc>
          <w:tcPr>
            <w:tcW w:w="1984" w:type="dxa"/>
            <w:vAlign w:val="center"/>
          </w:tcPr>
          <w:p w14:paraId="4BB99722" w14:textId="77AF49A3" w:rsidR="00124802" w:rsidRDefault="00722B89" w:rsidP="00124802">
            <w:r>
              <w:t>500,-</w:t>
            </w:r>
          </w:p>
        </w:tc>
      </w:tr>
      <w:tr w:rsidR="00124802" w14:paraId="0079FFAD" w14:textId="29E7C1E1" w:rsidTr="0075521C">
        <w:trPr>
          <w:trHeight w:val="397"/>
        </w:trPr>
        <w:tc>
          <w:tcPr>
            <w:tcW w:w="918" w:type="dxa"/>
            <w:vAlign w:val="center"/>
          </w:tcPr>
          <w:p w14:paraId="76C38366" w14:textId="7E8AC233" w:rsidR="00124802" w:rsidRDefault="00124802" w:rsidP="00124802">
            <w:r>
              <w:t>5906</w:t>
            </w:r>
          </w:p>
        </w:tc>
        <w:tc>
          <w:tcPr>
            <w:tcW w:w="4039" w:type="dxa"/>
            <w:vAlign w:val="center"/>
          </w:tcPr>
          <w:p w14:paraId="4594E0C8" w14:textId="542948E3" w:rsidR="00124802" w:rsidRDefault="00124802" w:rsidP="00124802">
            <w:r>
              <w:t>ACER G246HYL</w:t>
            </w:r>
          </w:p>
        </w:tc>
        <w:tc>
          <w:tcPr>
            <w:tcW w:w="1984" w:type="dxa"/>
          </w:tcPr>
          <w:p w14:paraId="7B8034E4" w14:textId="662603F1" w:rsidR="00124802" w:rsidRDefault="00124802" w:rsidP="00124802">
            <w:r w:rsidRPr="0053426D">
              <w:t xml:space="preserve">zastaralé, </w:t>
            </w:r>
            <w:proofErr w:type="spellStart"/>
            <w:r w:rsidRPr="0053426D">
              <w:t>r.v</w:t>
            </w:r>
            <w:proofErr w:type="spellEnd"/>
            <w:r w:rsidRPr="0053426D">
              <w:t>. 2013</w:t>
            </w:r>
          </w:p>
        </w:tc>
        <w:tc>
          <w:tcPr>
            <w:tcW w:w="1984" w:type="dxa"/>
            <w:vAlign w:val="center"/>
          </w:tcPr>
          <w:p w14:paraId="3B059600" w14:textId="70F93409" w:rsidR="00124802" w:rsidRDefault="00722B89" w:rsidP="00124802">
            <w:r>
              <w:t>500,-</w:t>
            </w:r>
          </w:p>
        </w:tc>
      </w:tr>
      <w:tr w:rsidR="00124802" w14:paraId="287EB644" w14:textId="60585FDB" w:rsidTr="0075521C">
        <w:trPr>
          <w:trHeight w:val="397"/>
        </w:trPr>
        <w:tc>
          <w:tcPr>
            <w:tcW w:w="918" w:type="dxa"/>
            <w:vAlign w:val="center"/>
          </w:tcPr>
          <w:p w14:paraId="399A64A0" w14:textId="1469ED5F" w:rsidR="00124802" w:rsidRDefault="00124802" w:rsidP="00124802">
            <w:r>
              <w:t>5907</w:t>
            </w:r>
          </w:p>
        </w:tc>
        <w:tc>
          <w:tcPr>
            <w:tcW w:w="4039" w:type="dxa"/>
            <w:vAlign w:val="center"/>
          </w:tcPr>
          <w:p w14:paraId="73131108" w14:textId="0061F192" w:rsidR="00124802" w:rsidRDefault="00124802" w:rsidP="00124802">
            <w:r>
              <w:t>ACER G246HYL</w:t>
            </w:r>
          </w:p>
        </w:tc>
        <w:tc>
          <w:tcPr>
            <w:tcW w:w="1984" w:type="dxa"/>
          </w:tcPr>
          <w:p w14:paraId="3D8167FA" w14:textId="4408E832" w:rsidR="00124802" w:rsidRDefault="00124802" w:rsidP="00124802">
            <w:r w:rsidRPr="0053426D">
              <w:t xml:space="preserve">zastaralé, </w:t>
            </w:r>
            <w:proofErr w:type="spellStart"/>
            <w:r w:rsidRPr="0053426D">
              <w:t>r.v</w:t>
            </w:r>
            <w:proofErr w:type="spellEnd"/>
            <w:r w:rsidRPr="0053426D">
              <w:t>. 2013</w:t>
            </w:r>
          </w:p>
        </w:tc>
        <w:tc>
          <w:tcPr>
            <w:tcW w:w="1984" w:type="dxa"/>
            <w:vAlign w:val="center"/>
          </w:tcPr>
          <w:p w14:paraId="396236F1" w14:textId="1906BE02" w:rsidR="00124802" w:rsidRDefault="00722B89" w:rsidP="00124802">
            <w:r>
              <w:t>500,-</w:t>
            </w:r>
          </w:p>
        </w:tc>
      </w:tr>
      <w:tr w:rsidR="000D2847" w14:paraId="5FDA6667" w14:textId="07E281FD" w:rsidTr="0075521C">
        <w:trPr>
          <w:trHeight w:val="397"/>
        </w:trPr>
        <w:tc>
          <w:tcPr>
            <w:tcW w:w="918" w:type="dxa"/>
            <w:vAlign w:val="center"/>
          </w:tcPr>
          <w:p w14:paraId="63B6BC00" w14:textId="77777777" w:rsidR="000D2847" w:rsidRDefault="000D2847" w:rsidP="00373D9A">
            <w:r>
              <w:t>6297</w:t>
            </w:r>
          </w:p>
        </w:tc>
        <w:tc>
          <w:tcPr>
            <w:tcW w:w="4039" w:type="dxa"/>
            <w:vAlign w:val="center"/>
          </w:tcPr>
          <w:p w14:paraId="74572816" w14:textId="77777777" w:rsidR="000D2847" w:rsidRDefault="000D2847" w:rsidP="00373D9A">
            <w:r>
              <w:t>Acer S240HL</w:t>
            </w:r>
          </w:p>
        </w:tc>
        <w:tc>
          <w:tcPr>
            <w:tcW w:w="1984" w:type="dxa"/>
            <w:vAlign w:val="center"/>
          </w:tcPr>
          <w:p w14:paraId="4EA9B6E6" w14:textId="397AA56D" w:rsidR="003E1593" w:rsidRDefault="009A1DC0" w:rsidP="00373D9A">
            <w:r>
              <w:t>zastaralé</w:t>
            </w:r>
            <w:r w:rsidR="003E1593">
              <w:t xml:space="preserve">, </w:t>
            </w:r>
            <w:proofErr w:type="spellStart"/>
            <w:r w:rsidR="003E1593">
              <w:t>r.v</w:t>
            </w:r>
            <w:proofErr w:type="spellEnd"/>
            <w:r w:rsidR="003E1593">
              <w:t>. 2015</w:t>
            </w:r>
          </w:p>
        </w:tc>
        <w:tc>
          <w:tcPr>
            <w:tcW w:w="1984" w:type="dxa"/>
            <w:vAlign w:val="center"/>
          </w:tcPr>
          <w:p w14:paraId="17A17080" w14:textId="3AE7CD9A" w:rsidR="000D2847" w:rsidRDefault="00722B89" w:rsidP="00373D9A">
            <w:r>
              <w:t>600,-</w:t>
            </w:r>
          </w:p>
        </w:tc>
      </w:tr>
      <w:tr w:rsidR="00722B89" w14:paraId="1B9D0070" w14:textId="27658AB6" w:rsidTr="0075521C">
        <w:trPr>
          <w:trHeight w:val="397"/>
        </w:trPr>
        <w:tc>
          <w:tcPr>
            <w:tcW w:w="918" w:type="dxa"/>
            <w:vAlign w:val="center"/>
          </w:tcPr>
          <w:p w14:paraId="613F9061" w14:textId="32125C71" w:rsidR="00722B89" w:rsidRDefault="00722B89" w:rsidP="00722B89">
            <w:r>
              <w:t>6299</w:t>
            </w:r>
          </w:p>
        </w:tc>
        <w:tc>
          <w:tcPr>
            <w:tcW w:w="4039" w:type="dxa"/>
            <w:vAlign w:val="center"/>
          </w:tcPr>
          <w:p w14:paraId="5E92CDE6" w14:textId="487416B3" w:rsidR="00722B89" w:rsidRDefault="00722B89" w:rsidP="00722B89">
            <w:r>
              <w:t>Acer S240HL</w:t>
            </w:r>
          </w:p>
        </w:tc>
        <w:tc>
          <w:tcPr>
            <w:tcW w:w="1984" w:type="dxa"/>
            <w:vAlign w:val="center"/>
          </w:tcPr>
          <w:p w14:paraId="40F1E9A4" w14:textId="09752928" w:rsidR="00722B89" w:rsidRDefault="00722B89" w:rsidP="00722B89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1984" w:type="dxa"/>
            <w:vAlign w:val="center"/>
          </w:tcPr>
          <w:p w14:paraId="7D872209" w14:textId="0B2FC644" w:rsidR="00722B89" w:rsidRDefault="00722B89" w:rsidP="00722B89">
            <w:r w:rsidRPr="008D05EC">
              <w:t>600,-</w:t>
            </w:r>
          </w:p>
        </w:tc>
      </w:tr>
      <w:tr w:rsidR="00722B89" w14:paraId="4035EEE0" w14:textId="44319CC5" w:rsidTr="0075521C">
        <w:trPr>
          <w:trHeight w:val="397"/>
        </w:trPr>
        <w:tc>
          <w:tcPr>
            <w:tcW w:w="918" w:type="dxa"/>
            <w:vAlign w:val="center"/>
          </w:tcPr>
          <w:p w14:paraId="589756E2" w14:textId="77777777" w:rsidR="00722B89" w:rsidRDefault="00722B89" w:rsidP="00722B89">
            <w:r>
              <w:t>6420</w:t>
            </w:r>
          </w:p>
        </w:tc>
        <w:tc>
          <w:tcPr>
            <w:tcW w:w="4039" w:type="dxa"/>
            <w:vAlign w:val="center"/>
          </w:tcPr>
          <w:p w14:paraId="40ECF14C" w14:textId="77777777" w:rsidR="00722B89" w:rsidRDefault="00722B89" w:rsidP="00722B89">
            <w:r>
              <w:t>AOC E2470Sw</w:t>
            </w:r>
          </w:p>
        </w:tc>
        <w:tc>
          <w:tcPr>
            <w:tcW w:w="1984" w:type="dxa"/>
            <w:vAlign w:val="center"/>
          </w:tcPr>
          <w:p w14:paraId="5CF1B83D" w14:textId="6F4D9431" w:rsidR="00722B89" w:rsidRDefault="00722B89" w:rsidP="00722B89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1984" w:type="dxa"/>
            <w:vAlign w:val="center"/>
          </w:tcPr>
          <w:p w14:paraId="3E5801D1" w14:textId="42D5D64D" w:rsidR="00722B89" w:rsidRDefault="00722B89" w:rsidP="00722B89">
            <w:r w:rsidRPr="008D05EC">
              <w:t>600,-</w:t>
            </w:r>
          </w:p>
        </w:tc>
      </w:tr>
      <w:tr w:rsidR="00722B89" w14:paraId="3B84BBAE" w14:textId="514A7702" w:rsidTr="0075521C">
        <w:trPr>
          <w:trHeight w:val="397"/>
        </w:trPr>
        <w:tc>
          <w:tcPr>
            <w:tcW w:w="918" w:type="dxa"/>
            <w:vAlign w:val="center"/>
          </w:tcPr>
          <w:p w14:paraId="32393E7B" w14:textId="0F0B76AE" w:rsidR="00722B89" w:rsidRDefault="00722B89" w:rsidP="00722B89">
            <w:r>
              <w:t>6421</w:t>
            </w:r>
          </w:p>
        </w:tc>
        <w:tc>
          <w:tcPr>
            <w:tcW w:w="4039" w:type="dxa"/>
            <w:vAlign w:val="center"/>
          </w:tcPr>
          <w:p w14:paraId="591ED02B" w14:textId="6B0B1650" w:rsidR="00722B89" w:rsidRDefault="00722B89" w:rsidP="00722B89">
            <w:r>
              <w:t>AOC E2470Sw</w:t>
            </w:r>
          </w:p>
        </w:tc>
        <w:tc>
          <w:tcPr>
            <w:tcW w:w="1984" w:type="dxa"/>
            <w:vAlign w:val="center"/>
          </w:tcPr>
          <w:p w14:paraId="0E24F982" w14:textId="05F31CCC" w:rsidR="00722B89" w:rsidRDefault="00722B89" w:rsidP="00722B89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1984" w:type="dxa"/>
            <w:vAlign w:val="center"/>
          </w:tcPr>
          <w:p w14:paraId="30C45787" w14:textId="208B1946" w:rsidR="00722B89" w:rsidRDefault="00722B89" w:rsidP="00722B89">
            <w:r w:rsidRPr="008D05EC">
              <w:t>600,-</w:t>
            </w:r>
          </w:p>
        </w:tc>
      </w:tr>
      <w:tr w:rsidR="00722B89" w14:paraId="0DFC3314" w14:textId="775E9AAD" w:rsidTr="0075521C">
        <w:trPr>
          <w:trHeight w:val="397"/>
        </w:trPr>
        <w:tc>
          <w:tcPr>
            <w:tcW w:w="918" w:type="dxa"/>
            <w:vAlign w:val="center"/>
          </w:tcPr>
          <w:p w14:paraId="7019E4BC" w14:textId="77777777" w:rsidR="00722B89" w:rsidRDefault="00722B89" w:rsidP="00722B89">
            <w:r>
              <w:t>6423</w:t>
            </w:r>
          </w:p>
        </w:tc>
        <w:tc>
          <w:tcPr>
            <w:tcW w:w="4039" w:type="dxa"/>
            <w:vAlign w:val="center"/>
          </w:tcPr>
          <w:p w14:paraId="2C68E693" w14:textId="77777777" w:rsidR="00722B89" w:rsidRDefault="00722B89" w:rsidP="00722B89">
            <w:r>
              <w:t>AOC E2470Sw</w:t>
            </w:r>
          </w:p>
        </w:tc>
        <w:tc>
          <w:tcPr>
            <w:tcW w:w="1984" w:type="dxa"/>
            <w:vAlign w:val="center"/>
          </w:tcPr>
          <w:p w14:paraId="4F626CFE" w14:textId="6DD2E232" w:rsidR="00722B89" w:rsidRDefault="00722B89" w:rsidP="00722B89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1984" w:type="dxa"/>
            <w:vAlign w:val="center"/>
          </w:tcPr>
          <w:p w14:paraId="0360C760" w14:textId="135548FB" w:rsidR="00722B89" w:rsidRDefault="00722B89" w:rsidP="00722B89">
            <w:r w:rsidRPr="008D05EC">
              <w:t>600,-</w:t>
            </w:r>
          </w:p>
        </w:tc>
      </w:tr>
      <w:tr w:rsidR="00722B89" w14:paraId="0356A24A" w14:textId="32CD7056" w:rsidTr="0075521C">
        <w:trPr>
          <w:trHeight w:val="397"/>
        </w:trPr>
        <w:tc>
          <w:tcPr>
            <w:tcW w:w="918" w:type="dxa"/>
            <w:vAlign w:val="center"/>
          </w:tcPr>
          <w:p w14:paraId="1F4041D6" w14:textId="77777777" w:rsidR="00722B89" w:rsidRDefault="00722B89" w:rsidP="00722B89">
            <w:r>
              <w:t>6424</w:t>
            </w:r>
          </w:p>
        </w:tc>
        <w:tc>
          <w:tcPr>
            <w:tcW w:w="4039" w:type="dxa"/>
            <w:vAlign w:val="center"/>
          </w:tcPr>
          <w:p w14:paraId="7F2A71B9" w14:textId="77777777" w:rsidR="00722B89" w:rsidRDefault="00722B89" w:rsidP="00722B89">
            <w:r>
              <w:t>AOC E2470Sw</w:t>
            </w:r>
          </w:p>
        </w:tc>
        <w:tc>
          <w:tcPr>
            <w:tcW w:w="1984" w:type="dxa"/>
            <w:vAlign w:val="center"/>
          </w:tcPr>
          <w:p w14:paraId="1A59D53F" w14:textId="72853470" w:rsidR="00722B89" w:rsidRDefault="00722B89" w:rsidP="00722B89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1984" w:type="dxa"/>
            <w:vAlign w:val="center"/>
          </w:tcPr>
          <w:p w14:paraId="0E5B7181" w14:textId="49DD81A7" w:rsidR="00722B89" w:rsidRDefault="00722B89" w:rsidP="00722B89">
            <w:r w:rsidRPr="008D05EC">
              <w:t>600,-</w:t>
            </w:r>
          </w:p>
        </w:tc>
      </w:tr>
      <w:tr w:rsidR="00722B89" w14:paraId="3281076B" w14:textId="651E28AB" w:rsidTr="0075521C">
        <w:trPr>
          <w:trHeight w:val="397"/>
        </w:trPr>
        <w:tc>
          <w:tcPr>
            <w:tcW w:w="918" w:type="dxa"/>
            <w:vAlign w:val="center"/>
          </w:tcPr>
          <w:p w14:paraId="48BC0871" w14:textId="61E6E4F4" w:rsidR="00722B89" w:rsidRDefault="00722B89" w:rsidP="00722B89">
            <w:r>
              <w:t>6684</w:t>
            </w:r>
          </w:p>
        </w:tc>
        <w:tc>
          <w:tcPr>
            <w:tcW w:w="4039" w:type="dxa"/>
            <w:vAlign w:val="center"/>
          </w:tcPr>
          <w:p w14:paraId="709CA63F" w14:textId="5EDF18A7" w:rsidR="00722B89" w:rsidRDefault="00722B89" w:rsidP="00722B89">
            <w:r w:rsidRPr="00F475E5">
              <w:t>AOC E2460S</w:t>
            </w:r>
          </w:p>
        </w:tc>
        <w:tc>
          <w:tcPr>
            <w:tcW w:w="1984" w:type="dxa"/>
            <w:vAlign w:val="center"/>
          </w:tcPr>
          <w:p w14:paraId="44A2BEDD" w14:textId="2E6225BB" w:rsidR="00722B89" w:rsidRDefault="00722B89" w:rsidP="00722B89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2016</w:t>
            </w:r>
          </w:p>
        </w:tc>
        <w:tc>
          <w:tcPr>
            <w:tcW w:w="1984" w:type="dxa"/>
            <w:vAlign w:val="center"/>
          </w:tcPr>
          <w:p w14:paraId="510B1AE9" w14:textId="51C3AD8C" w:rsidR="00722B89" w:rsidRDefault="00722B89" w:rsidP="00722B89">
            <w:r w:rsidRPr="008D05EC">
              <w:t>600,-</w:t>
            </w:r>
          </w:p>
        </w:tc>
      </w:tr>
      <w:tr w:rsidR="00722B89" w14:paraId="739EF4F8" w14:textId="321440FA" w:rsidTr="0075521C">
        <w:trPr>
          <w:trHeight w:val="397"/>
        </w:trPr>
        <w:tc>
          <w:tcPr>
            <w:tcW w:w="918" w:type="dxa"/>
            <w:vAlign w:val="center"/>
          </w:tcPr>
          <w:p w14:paraId="320BC7EE" w14:textId="43AF603D" w:rsidR="00722B89" w:rsidRDefault="00722B89" w:rsidP="00722B89">
            <w:r>
              <w:t>6685</w:t>
            </w:r>
          </w:p>
        </w:tc>
        <w:tc>
          <w:tcPr>
            <w:tcW w:w="4039" w:type="dxa"/>
            <w:vAlign w:val="center"/>
          </w:tcPr>
          <w:p w14:paraId="0901CE2E" w14:textId="78DE06CB" w:rsidR="00722B89" w:rsidRDefault="00722B89" w:rsidP="00722B89">
            <w:r>
              <w:t>AOC E2460S</w:t>
            </w:r>
          </w:p>
        </w:tc>
        <w:tc>
          <w:tcPr>
            <w:tcW w:w="1984" w:type="dxa"/>
            <w:vAlign w:val="center"/>
          </w:tcPr>
          <w:p w14:paraId="254F7096" w14:textId="031C2906" w:rsidR="00722B89" w:rsidRDefault="00722B89" w:rsidP="00722B89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2016</w:t>
            </w:r>
          </w:p>
        </w:tc>
        <w:tc>
          <w:tcPr>
            <w:tcW w:w="1984" w:type="dxa"/>
            <w:vAlign w:val="center"/>
          </w:tcPr>
          <w:p w14:paraId="4E0D729D" w14:textId="5AE5B172" w:rsidR="00722B89" w:rsidRDefault="00722B89" w:rsidP="00722B89">
            <w:r w:rsidRPr="008D05EC">
              <w:t>600,-</w:t>
            </w:r>
          </w:p>
        </w:tc>
      </w:tr>
      <w:tr w:rsidR="00722B89" w14:paraId="3A445735" w14:textId="74F2C8EC" w:rsidTr="0075521C">
        <w:trPr>
          <w:trHeight w:val="397"/>
        </w:trPr>
        <w:tc>
          <w:tcPr>
            <w:tcW w:w="918" w:type="dxa"/>
            <w:vAlign w:val="center"/>
          </w:tcPr>
          <w:p w14:paraId="2D9CA08A" w14:textId="77777777" w:rsidR="00722B89" w:rsidRDefault="00722B89" w:rsidP="00722B89">
            <w:r>
              <w:t>6688</w:t>
            </w:r>
          </w:p>
        </w:tc>
        <w:tc>
          <w:tcPr>
            <w:tcW w:w="4039" w:type="dxa"/>
            <w:vAlign w:val="center"/>
          </w:tcPr>
          <w:p w14:paraId="6CC795B0" w14:textId="77777777" w:rsidR="00722B89" w:rsidRDefault="00722B89" w:rsidP="00722B89">
            <w:r>
              <w:t>AOC E2460S</w:t>
            </w:r>
          </w:p>
        </w:tc>
        <w:tc>
          <w:tcPr>
            <w:tcW w:w="1984" w:type="dxa"/>
            <w:vAlign w:val="center"/>
          </w:tcPr>
          <w:p w14:paraId="3FC66CAF" w14:textId="44CF147C" w:rsidR="00722B89" w:rsidRDefault="00722B89" w:rsidP="00722B89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2016</w:t>
            </w:r>
          </w:p>
        </w:tc>
        <w:tc>
          <w:tcPr>
            <w:tcW w:w="1984" w:type="dxa"/>
            <w:vAlign w:val="center"/>
          </w:tcPr>
          <w:p w14:paraId="21130869" w14:textId="38D5373C" w:rsidR="00722B89" w:rsidRDefault="00722B89" w:rsidP="00722B89">
            <w:r w:rsidRPr="008D05EC">
              <w:t>600,-</w:t>
            </w:r>
          </w:p>
        </w:tc>
      </w:tr>
      <w:tr w:rsidR="00722B89" w14:paraId="71A7287B" w14:textId="72367597" w:rsidTr="0075521C">
        <w:trPr>
          <w:trHeight w:val="397"/>
        </w:trPr>
        <w:tc>
          <w:tcPr>
            <w:tcW w:w="918" w:type="dxa"/>
            <w:vAlign w:val="center"/>
          </w:tcPr>
          <w:p w14:paraId="6AD259BA" w14:textId="77777777" w:rsidR="00722B89" w:rsidRDefault="00722B89" w:rsidP="00722B89">
            <w:r>
              <w:t>6689</w:t>
            </w:r>
          </w:p>
        </w:tc>
        <w:tc>
          <w:tcPr>
            <w:tcW w:w="4039" w:type="dxa"/>
            <w:vAlign w:val="center"/>
          </w:tcPr>
          <w:p w14:paraId="22C92DBB" w14:textId="77777777" w:rsidR="00722B89" w:rsidRDefault="00722B89" w:rsidP="00722B89">
            <w:r>
              <w:t>AOC E2460S</w:t>
            </w:r>
          </w:p>
        </w:tc>
        <w:tc>
          <w:tcPr>
            <w:tcW w:w="1984" w:type="dxa"/>
            <w:vAlign w:val="center"/>
          </w:tcPr>
          <w:p w14:paraId="1AEC2DD6" w14:textId="3C0AE14E" w:rsidR="00722B89" w:rsidRDefault="00722B89" w:rsidP="00722B89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2016</w:t>
            </w:r>
          </w:p>
        </w:tc>
        <w:tc>
          <w:tcPr>
            <w:tcW w:w="1984" w:type="dxa"/>
            <w:vAlign w:val="center"/>
          </w:tcPr>
          <w:p w14:paraId="2E4A0CB4" w14:textId="66B4C3F3" w:rsidR="00722B89" w:rsidRDefault="00722B89" w:rsidP="00722B89">
            <w:r w:rsidRPr="008D05EC">
              <w:t>600,-</w:t>
            </w:r>
          </w:p>
        </w:tc>
      </w:tr>
      <w:tr w:rsidR="000D2847" w:rsidRPr="00FF4902" w14:paraId="5348D00F" w14:textId="69D63020" w:rsidTr="0075521C">
        <w:trPr>
          <w:trHeight w:val="455"/>
        </w:trPr>
        <w:tc>
          <w:tcPr>
            <w:tcW w:w="6941" w:type="dxa"/>
            <w:gridSpan w:val="3"/>
            <w:vAlign w:val="center"/>
          </w:tcPr>
          <w:p w14:paraId="473B917A" w14:textId="44303B2E" w:rsidR="000D2847" w:rsidRPr="00FF4902" w:rsidRDefault="000D2847" w:rsidP="00373D9A"/>
        </w:tc>
        <w:tc>
          <w:tcPr>
            <w:tcW w:w="1984" w:type="dxa"/>
            <w:vAlign w:val="center"/>
          </w:tcPr>
          <w:p w14:paraId="59013A8D" w14:textId="77777777" w:rsidR="000D2847" w:rsidRPr="00FF4902" w:rsidRDefault="000D2847" w:rsidP="00373D9A"/>
        </w:tc>
      </w:tr>
      <w:tr w:rsidR="000D2847" w:rsidRPr="00FF4902" w14:paraId="0B49069B" w14:textId="1F3027E3" w:rsidTr="0075521C">
        <w:trPr>
          <w:trHeight w:val="397"/>
        </w:trPr>
        <w:tc>
          <w:tcPr>
            <w:tcW w:w="6941" w:type="dxa"/>
            <w:gridSpan w:val="3"/>
            <w:vAlign w:val="center"/>
          </w:tcPr>
          <w:p w14:paraId="2AD011D6" w14:textId="61888A4B" w:rsidR="000D2847" w:rsidRPr="00FF4902" w:rsidRDefault="000D2847" w:rsidP="00373D9A">
            <w:r>
              <w:t>Ostatní technika:</w:t>
            </w:r>
          </w:p>
        </w:tc>
        <w:tc>
          <w:tcPr>
            <w:tcW w:w="1984" w:type="dxa"/>
            <w:vAlign w:val="center"/>
          </w:tcPr>
          <w:p w14:paraId="15770230" w14:textId="77777777" w:rsidR="000D2847" w:rsidRDefault="000D2847" w:rsidP="00373D9A"/>
        </w:tc>
      </w:tr>
      <w:tr w:rsidR="000D2847" w:rsidRPr="00FF4902" w14:paraId="7677A9AC" w14:textId="119BB34C" w:rsidTr="0075521C">
        <w:trPr>
          <w:trHeight w:val="397"/>
        </w:trPr>
        <w:tc>
          <w:tcPr>
            <w:tcW w:w="918" w:type="dxa"/>
            <w:vAlign w:val="center"/>
          </w:tcPr>
          <w:p w14:paraId="67CD4499" w14:textId="530D7424" w:rsidR="000D2847" w:rsidRDefault="000D2847" w:rsidP="00373D9A">
            <w:r>
              <w:t>177</w:t>
            </w:r>
          </w:p>
        </w:tc>
        <w:tc>
          <w:tcPr>
            <w:tcW w:w="4039" w:type="dxa"/>
            <w:vAlign w:val="center"/>
          </w:tcPr>
          <w:p w14:paraId="48CD8037" w14:textId="6B5F24A1" w:rsidR="000D2847" w:rsidRDefault="000D2847" w:rsidP="00373D9A">
            <w:r>
              <w:t>Tiskárna HP Laser Jet 1200</w:t>
            </w:r>
          </w:p>
        </w:tc>
        <w:tc>
          <w:tcPr>
            <w:tcW w:w="1984" w:type="dxa"/>
            <w:vAlign w:val="center"/>
          </w:tcPr>
          <w:p w14:paraId="0EBCA7A2" w14:textId="4BC990FF" w:rsidR="000D2847" w:rsidRDefault="00583334" w:rsidP="00373D9A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2001</w:t>
            </w:r>
          </w:p>
        </w:tc>
        <w:tc>
          <w:tcPr>
            <w:tcW w:w="1984" w:type="dxa"/>
            <w:vAlign w:val="center"/>
          </w:tcPr>
          <w:p w14:paraId="1D3A2581" w14:textId="527555FD" w:rsidR="000D2847" w:rsidRDefault="0075521C" w:rsidP="00373D9A">
            <w:r>
              <w:t>200,-</w:t>
            </w:r>
          </w:p>
        </w:tc>
      </w:tr>
      <w:tr w:rsidR="000D2847" w:rsidRPr="00FF4902" w14:paraId="69047D56" w14:textId="5ABD96DC" w:rsidTr="0075521C">
        <w:trPr>
          <w:trHeight w:val="397"/>
        </w:trPr>
        <w:tc>
          <w:tcPr>
            <w:tcW w:w="918" w:type="dxa"/>
            <w:vAlign w:val="center"/>
          </w:tcPr>
          <w:p w14:paraId="68DAE2F5" w14:textId="6B76EFC6" w:rsidR="000D2847" w:rsidRDefault="000D2847" w:rsidP="00373D9A">
            <w:r>
              <w:t>374</w:t>
            </w:r>
          </w:p>
        </w:tc>
        <w:tc>
          <w:tcPr>
            <w:tcW w:w="4039" w:type="dxa"/>
            <w:vAlign w:val="center"/>
          </w:tcPr>
          <w:p w14:paraId="3041C18C" w14:textId="37E31711" w:rsidR="000D2847" w:rsidRDefault="000D2847" w:rsidP="00373D9A">
            <w:r>
              <w:t>Fax s kopírkou CANON I-SENSYS MF 4570</w:t>
            </w:r>
          </w:p>
        </w:tc>
        <w:tc>
          <w:tcPr>
            <w:tcW w:w="1984" w:type="dxa"/>
            <w:vAlign w:val="center"/>
          </w:tcPr>
          <w:p w14:paraId="65AAEAF4" w14:textId="193C37D0" w:rsidR="000D2847" w:rsidRDefault="00583334" w:rsidP="00373D9A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2010</w:t>
            </w:r>
          </w:p>
        </w:tc>
        <w:tc>
          <w:tcPr>
            <w:tcW w:w="1984" w:type="dxa"/>
            <w:vAlign w:val="center"/>
          </w:tcPr>
          <w:p w14:paraId="36515D53" w14:textId="6944EACE" w:rsidR="000D2847" w:rsidRDefault="0075521C" w:rsidP="00373D9A">
            <w:r>
              <w:t>300,-</w:t>
            </w:r>
          </w:p>
        </w:tc>
      </w:tr>
      <w:tr w:rsidR="000D2847" w:rsidRPr="00FF4902" w14:paraId="1D52D6D7" w14:textId="6A76061A" w:rsidTr="0075521C">
        <w:trPr>
          <w:trHeight w:val="397"/>
        </w:trPr>
        <w:tc>
          <w:tcPr>
            <w:tcW w:w="918" w:type="dxa"/>
            <w:vAlign w:val="center"/>
          </w:tcPr>
          <w:p w14:paraId="3077DFAE" w14:textId="65C749C6" w:rsidR="000D2847" w:rsidRDefault="000D2847" w:rsidP="00373D9A">
            <w:r>
              <w:t>384</w:t>
            </w:r>
          </w:p>
        </w:tc>
        <w:tc>
          <w:tcPr>
            <w:tcW w:w="4039" w:type="dxa"/>
            <w:vAlign w:val="center"/>
          </w:tcPr>
          <w:p w14:paraId="01CCDC59" w14:textId="2829C765" w:rsidR="000D2847" w:rsidRDefault="000D2847" w:rsidP="00373D9A">
            <w:r>
              <w:t>Tiskárna HP 5L</w:t>
            </w:r>
          </w:p>
        </w:tc>
        <w:tc>
          <w:tcPr>
            <w:tcW w:w="1984" w:type="dxa"/>
            <w:vAlign w:val="center"/>
          </w:tcPr>
          <w:p w14:paraId="2B2DF669" w14:textId="33208ECF" w:rsidR="000D2847" w:rsidRDefault="00583334" w:rsidP="00373D9A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1995</w:t>
            </w:r>
          </w:p>
        </w:tc>
        <w:tc>
          <w:tcPr>
            <w:tcW w:w="1984" w:type="dxa"/>
            <w:vAlign w:val="center"/>
          </w:tcPr>
          <w:p w14:paraId="4CD50230" w14:textId="68FF0857" w:rsidR="000D2847" w:rsidRDefault="0075521C" w:rsidP="00373D9A">
            <w:r>
              <w:t>200,-</w:t>
            </w:r>
          </w:p>
        </w:tc>
      </w:tr>
      <w:tr w:rsidR="000D2847" w:rsidRPr="00FF4902" w14:paraId="2831CA8E" w14:textId="22C1D71D" w:rsidTr="0075521C">
        <w:trPr>
          <w:trHeight w:val="397"/>
        </w:trPr>
        <w:tc>
          <w:tcPr>
            <w:tcW w:w="918" w:type="dxa"/>
            <w:vAlign w:val="center"/>
          </w:tcPr>
          <w:p w14:paraId="70D4CF24" w14:textId="1FC13CEA" w:rsidR="000D2847" w:rsidRDefault="000D2847" w:rsidP="00373D9A">
            <w:r>
              <w:t>385</w:t>
            </w:r>
          </w:p>
        </w:tc>
        <w:tc>
          <w:tcPr>
            <w:tcW w:w="4039" w:type="dxa"/>
            <w:vAlign w:val="center"/>
          </w:tcPr>
          <w:p w14:paraId="2F1B8C71" w14:textId="631A3724" w:rsidR="000D2847" w:rsidRDefault="000D2847" w:rsidP="00373D9A">
            <w:r>
              <w:t>Tiskárna HP LJ 6P</w:t>
            </w:r>
          </w:p>
        </w:tc>
        <w:tc>
          <w:tcPr>
            <w:tcW w:w="1984" w:type="dxa"/>
            <w:vAlign w:val="center"/>
          </w:tcPr>
          <w:p w14:paraId="4EE7A856" w14:textId="497BA49D" w:rsidR="000D2847" w:rsidRDefault="00583334" w:rsidP="00373D9A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2007</w:t>
            </w:r>
          </w:p>
        </w:tc>
        <w:tc>
          <w:tcPr>
            <w:tcW w:w="1984" w:type="dxa"/>
            <w:vAlign w:val="center"/>
          </w:tcPr>
          <w:p w14:paraId="016627B0" w14:textId="37BC65DF" w:rsidR="000D2847" w:rsidRDefault="0075521C" w:rsidP="00373D9A">
            <w:r>
              <w:t>300,-</w:t>
            </w:r>
          </w:p>
        </w:tc>
      </w:tr>
      <w:tr w:rsidR="000D2847" w:rsidRPr="00FF4902" w14:paraId="103AC716" w14:textId="470D4E99" w:rsidTr="0075521C">
        <w:trPr>
          <w:trHeight w:val="397"/>
        </w:trPr>
        <w:tc>
          <w:tcPr>
            <w:tcW w:w="918" w:type="dxa"/>
            <w:vAlign w:val="center"/>
          </w:tcPr>
          <w:p w14:paraId="627134E2" w14:textId="4491B0E3" w:rsidR="000D2847" w:rsidRDefault="000D2847" w:rsidP="00373D9A">
            <w:r>
              <w:t>393</w:t>
            </w:r>
          </w:p>
        </w:tc>
        <w:tc>
          <w:tcPr>
            <w:tcW w:w="4039" w:type="dxa"/>
            <w:vAlign w:val="center"/>
          </w:tcPr>
          <w:p w14:paraId="2C06BC29" w14:textId="60C4F9B0" w:rsidR="000D2847" w:rsidRDefault="000D2847" w:rsidP="00373D9A">
            <w:r>
              <w:t xml:space="preserve">Tiskárna </w:t>
            </w:r>
            <w:proofErr w:type="spellStart"/>
            <w:r>
              <w:t>Nashuatec</w:t>
            </w:r>
            <w:proofErr w:type="spellEnd"/>
            <w:r>
              <w:t xml:space="preserve"> SP 5200</w:t>
            </w:r>
          </w:p>
        </w:tc>
        <w:tc>
          <w:tcPr>
            <w:tcW w:w="1984" w:type="dxa"/>
            <w:vAlign w:val="center"/>
          </w:tcPr>
          <w:p w14:paraId="2AF5F355" w14:textId="77777777" w:rsidR="00583334" w:rsidRDefault="00583334" w:rsidP="00373D9A">
            <w:r>
              <w:t xml:space="preserve">nefunkční, </w:t>
            </w:r>
          </w:p>
          <w:p w14:paraId="196D469D" w14:textId="3F6BF07E" w:rsidR="000D2847" w:rsidRDefault="00583334" w:rsidP="00373D9A">
            <w:proofErr w:type="spellStart"/>
            <w:r>
              <w:lastRenderedPageBreak/>
              <w:t>r.v</w:t>
            </w:r>
            <w:proofErr w:type="spellEnd"/>
            <w:r>
              <w:t>. 2009</w:t>
            </w:r>
          </w:p>
        </w:tc>
        <w:tc>
          <w:tcPr>
            <w:tcW w:w="1984" w:type="dxa"/>
            <w:vAlign w:val="center"/>
          </w:tcPr>
          <w:p w14:paraId="648D1E3F" w14:textId="599C513E" w:rsidR="000D2847" w:rsidRDefault="0075521C" w:rsidP="00373D9A">
            <w:r>
              <w:lastRenderedPageBreak/>
              <w:t>200,-</w:t>
            </w:r>
          </w:p>
        </w:tc>
      </w:tr>
      <w:tr w:rsidR="000D2847" w:rsidRPr="00FF4902" w14:paraId="362BF153" w14:textId="14CE33F3" w:rsidTr="0075521C">
        <w:trPr>
          <w:trHeight w:val="397"/>
        </w:trPr>
        <w:tc>
          <w:tcPr>
            <w:tcW w:w="918" w:type="dxa"/>
            <w:vAlign w:val="center"/>
          </w:tcPr>
          <w:p w14:paraId="7812B6C3" w14:textId="65F5ED02" w:rsidR="000D2847" w:rsidRDefault="000D2847" w:rsidP="00373D9A">
            <w:r>
              <w:t>6167</w:t>
            </w:r>
          </w:p>
        </w:tc>
        <w:tc>
          <w:tcPr>
            <w:tcW w:w="4039" w:type="dxa"/>
            <w:vAlign w:val="center"/>
          </w:tcPr>
          <w:p w14:paraId="00FA5DF1" w14:textId="3B6B9654" w:rsidR="000D2847" w:rsidRDefault="000D2847" w:rsidP="00373D9A">
            <w:r>
              <w:t>Tiskárna Epson WF</w:t>
            </w:r>
          </w:p>
        </w:tc>
        <w:tc>
          <w:tcPr>
            <w:tcW w:w="1984" w:type="dxa"/>
            <w:vAlign w:val="center"/>
          </w:tcPr>
          <w:p w14:paraId="1FF286D9" w14:textId="6438D848" w:rsidR="000D2847" w:rsidRDefault="00583334" w:rsidP="00373D9A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2014</w:t>
            </w:r>
          </w:p>
        </w:tc>
        <w:tc>
          <w:tcPr>
            <w:tcW w:w="1984" w:type="dxa"/>
            <w:vAlign w:val="center"/>
          </w:tcPr>
          <w:p w14:paraId="45ABBBAE" w14:textId="3336437D" w:rsidR="000D2847" w:rsidRDefault="00722B89" w:rsidP="00373D9A">
            <w:r>
              <w:t>200,-</w:t>
            </w:r>
          </w:p>
        </w:tc>
      </w:tr>
      <w:tr w:rsidR="000D2847" w:rsidRPr="00FF4902" w14:paraId="348D67F3" w14:textId="684BEA36" w:rsidTr="0075521C">
        <w:trPr>
          <w:trHeight w:val="397"/>
        </w:trPr>
        <w:tc>
          <w:tcPr>
            <w:tcW w:w="918" w:type="dxa"/>
            <w:vAlign w:val="center"/>
          </w:tcPr>
          <w:p w14:paraId="1CF61595" w14:textId="7A2AC1BA" w:rsidR="000D2847" w:rsidRDefault="000D2847" w:rsidP="00373D9A">
            <w:r>
              <w:t>6711</w:t>
            </w:r>
          </w:p>
        </w:tc>
        <w:tc>
          <w:tcPr>
            <w:tcW w:w="4039" w:type="dxa"/>
            <w:vAlign w:val="center"/>
          </w:tcPr>
          <w:p w14:paraId="27A6C681" w14:textId="75E66B52" w:rsidR="000D2847" w:rsidRDefault="000D2847" w:rsidP="00373D9A">
            <w:r w:rsidRPr="000E25EC">
              <w:t xml:space="preserve">Tiskárna Epson </w:t>
            </w:r>
            <w:proofErr w:type="spellStart"/>
            <w:r w:rsidRPr="000E25EC">
              <w:t>WorkForce</w:t>
            </w:r>
            <w:proofErr w:type="spellEnd"/>
            <w:r w:rsidRPr="000E25EC">
              <w:t xml:space="preserve"> WF-100</w:t>
            </w:r>
          </w:p>
        </w:tc>
        <w:tc>
          <w:tcPr>
            <w:tcW w:w="1984" w:type="dxa"/>
            <w:vAlign w:val="center"/>
          </w:tcPr>
          <w:p w14:paraId="411AAA30" w14:textId="6032C7CB" w:rsidR="00583334" w:rsidRDefault="00583334" w:rsidP="00373D9A">
            <w:r>
              <w:t>nefunkční,</w:t>
            </w:r>
          </w:p>
          <w:p w14:paraId="441A0061" w14:textId="0DA9B785" w:rsidR="000D2847" w:rsidRDefault="00583334" w:rsidP="00373D9A">
            <w:r>
              <w:t xml:space="preserve"> </w:t>
            </w:r>
            <w:proofErr w:type="spellStart"/>
            <w:r>
              <w:t>r.v</w:t>
            </w:r>
            <w:proofErr w:type="spellEnd"/>
            <w:r>
              <w:t>. 2016</w:t>
            </w:r>
          </w:p>
        </w:tc>
        <w:tc>
          <w:tcPr>
            <w:tcW w:w="1984" w:type="dxa"/>
            <w:vAlign w:val="center"/>
          </w:tcPr>
          <w:p w14:paraId="4364F7F4" w14:textId="5CF1703E" w:rsidR="000D2847" w:rsidRDefault="00722B89" w:rsidP="00373D9A">
            <w:r>
              <w:t>200,-</w:t>
            </w:r>
          </w:p>
        </w:tc>
      </w:tr>
    </w:tbl>
    <w:p w14:paraId="142DD585" w14:textId="3D6508C9" w:rsidR="001E105A" w:rsidRDefault="001E105A" w:rsidP="00AF7970">
      <w:pPr>
        <w:rPr>
          <w:color w:val="000000"/>
        </w:rPr>
      </w:pPr>
    </w:p>
    <w:p w14:paraId="61AF6378" w14:textId="77777777" w:rsidR="001E105A" w:rsidRDefault="001E105A"/>
    <w:sectPr w:rsidR="001E105A" w:rsidSect="004D01CF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6B8A5" w14:textId="77777777" w:rsidR="00F04105" w:rsidRDefault="00F04105" w:rsidP="004D01CF">
      <w:r>
        <w:separator/>
      </w:r>
    </w:p>
  </w:endnote>
  <w:endnote w:type="continuationSeparator" w:id="0">
    <w:p w14:paraId="71CC1F7F" w14:textId="77777777" w:rsidR="00F04105" w:rsidRDefault="00F04105" w:rsidP="004D01CF">
      <w:r>
        <w:continuationSeparator/>
      </w:r>
    </w:p>
  </w:endnote>
  <w:endnote w:type="continuationNotice" w:id="1">
    <w:p w14:paraId="631165FD" w14:textId="77777777" w:rsidR="00F04105" w:rsidRDefault="00F041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C44E" w14:textId="4A164684" w:rsidR="00211370" w:rsidRPr="00497428" w:rsidRDefault="00AF7970" w:rsidP="00497428">
    <w:pPr>
      <w:pStyle w:val="Zpat"/>
      <w:jc w:val="right"/>
      <w:rPr>
        <w:sz w:val="16"/>
        <w:szCs w:val="16"/>
      </w:rPr>
    </w:pPr>
    <w:r w:rsidRPr="00AF7970">
      <w:rPr>
        <w:sz w:val="16"/>
        <w:szCs w:val="16"/>
      </w:rPr>
      <w:t>Str</w:t>
    </w:r>
    <w:r>
      <w:rPr>
        <w:sz w:val="16"/>
        <w:szCs w:val="16"/>
      </w:rPr>
      <w:t>a</w:t>
    </w:r>
    <w:r w:rsidRPr="00AF7970">
      <w:rPr>
        <w:sz w:val="16"/>
        <w:szCs w:val="16"/>
      </w:rPr>
      <w:t xml:space="preserve">na </w:t>
    </w:r>
    <w:r w:rsidRPr="00AF7970">
      <w:rPr>
        <w:sz w:val="16"/>
        <w:szCs w:val="16"/>
      </w:rPr>
      <w:fldChar w:fldCharType="begin"/>
    </w:r>
    <w:r w:rsidRPr="00AF7970">
      <w:rPr>
        <w:sz w:val="16"/>
        <w:szCs w:val="16"/>
      </w:rPr>
      <w:instrText>PAGE  \* Arabic  \* MERGEFORMAT</w:instrText>
    </w:r>
    <w:r w:rsidRPr="00AF7970">
      <w:rPr>
        <w:sz w:val="16"/>
        <w:szCs w:val="16"/>
      </w:rPr>
      <w:fldChar w:fldCharType="separate"/>
    </w:r>
    <w:r w:rsidRPr="00AF7970">
      <w:rPr>
        <w:sz w:val="16"/>
        <w:szCs w:val="16"/>
      </w:rPr>
      <w:t>2</w:t>
    </w:r>
    <w:r w:rsidRPr="00AF7970">
      <w:rPr>
        <w:sz w:val="16"/>
        <w:szCs w:val="16"/>
      </w:rPr>
      <w:fldChar w:fldCharType="end"/>
    </w:r>
    <w:r w:rsidRPr="00AF7970">
      <w:rPr>
        <w:sz w:val="16"/>
        <w:szCs w:val="16"/>
      </w:rPr>
      <w:t xml:space="preserve"> z </w:t>
    </w:r>
    <w:r w:rsidRPr="00AF7970">
      <w:rPr>
        <w:sz w:val="16"/>
        <w:szCs w:val="16"/>
      </w:rPr>
      <w:fldChar w:fldCharType="begin"/>
    </w:r>
    <w:r w:rsidRPr="00AF7970">
      <w:rPr>
        <w:sz w:val="16"/>
        <w:szCs w:val="16"/>
      </w:rPr>
      <w:instrText>NUMPAGES  \* Arabic  \* MERGEFORMAT</w:instrText>
    </w:r>
    <w:r w:rsidRPr="00AF7970">
      <w:rPr>
        <w:sz w:val="16"/>
        <w:szCs w:val="16"/>
      </w:rPr>
      <w:fldChar w:fldCharType="separate"/>
    </w:r>
    <w:r w:rsidRPr="00AF7970">
      <w:rPr>
        <w:sz w:val="16"/>
        <w:szCs w:val="16"/>
      </w:rPr>
      <w:t>2</w:t>
    </w:r>
    <w:r w:rsidRPr="00AF797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2E364" w14:textId="0EB014DF" w:rsidR="00497428" w:rsidRPr="00497428" w:rsidRDefault="00497428" w:rsidP="00497428">
    <w:pPr>
      <w:pStyle w:val="Zpat"/>
      <w:jc w:val="right"/>
      <w:rPr>
        <w:sz w:val="16"/>
        <w:szCs w:val="16"/>
      </w:rPr>
    </w:pPr>
    <w:r w:rsidRPr="00AF7970">
      <w:rPr>
        <w:sz w:val="16"/>
        <w:szCs w:val="16"/>
      </w:rPr>
      <w:t>Str</w:t>
    </w:r>
    <w:r>
      <w:rPr>
        <w:sz w:val="16"/>
        <w:szCs w:val="16"/>
      </w:rPr>
      <w:t>a</w:t>
    </w:r>
    <w:r w:rsidRPr="00AF7970">
      <w:rPr>
        <w:sz w:val="16"/>
        <w:szCs w:val="16"/>
      </w:rPr>
      <w:t xml:space="preserve">na </w:t>
    </w:r>
    <w:r w:rsidRPr="00AF7970">
      <w:rPr>
        <w:sz w:val="16"/>
        <w:szCs w:val="16"/>
      </w:rPr>
      <w:fldChar w:fldCharType="begin"/>
    </w:r>
    <w:r w:rsidRPr="00AF7970">
      <w:rPr>
        <w:sz w:val="16"/>
        <w:szCs w:val="16"/>
      </w:rPr>
      <w:instrText>PAGE  \* Arabic  \* MERGEFORMAT</w:instrText>
    </w:r>
    <w:r w:rsidRPr="00AF7970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AF7970">
      <w:rPr>
        <w:sz w:val="16"/>
        <w:szCs w:val="16"/>
      </w:rPr>
      <w:fldChar w:fldCharType="end"/>
    </w:r>
    <w:r w:rsidRPr="00AF7970">
      <w:rPr>
        <w:sz w:val="16"/>
        <w:szCs w:val="16"/>
      </w:rPr>
      <w:t xml:space="preserve"> z </w:t>
    </w:r>
    <w:r w:rsidRPr="00AF7970">
      <w:rPr>
        <w:sz w:val="16"/>
        <w:szCs w:val="16"/>
      </w:rPr>
      <w:fldChar w:fldCharType="begin"/>
    </w:r>
    <w:r w:rsidRPr="00AF7970">
      <w:rPr>
        <w:sz w:val="16"/>
        <w:szCs w:val="16"/>
      </w:rPr>
      <w:instrText>NUMPAGES  \* Arabic  \* MERGEFORMAT</w:instrText>
    </w:r>
    <w:r w:rsidRPr="00AF7970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AF797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A6693" w14:textId="77777777" w:rsidR="00F04105" w:rsidRDefault="00F04105" w:rsidP="004D01CF">
      <w:r>
        <w:separator/>
      </w:r>
    </w:p>
  </w:footnote>
  <w:footnote w:type="continuationSeparator" w:id="0">
    <w:p w14:paraId="4D360A35" w14:textId="77777777" w:rsidR="00F04105" w:rsidRDefault="00F04105" w:rsidP="004D01CF">
      <w:r>
        <w:continuationSeparator/>
      </w:r>
    </w:p>
  </w:footnote>
  <w:footnote w:type="continuationNotice" w:id="1">
    <w:p w14:paraId="0416F1CE" w14:textId="77777777" w:rsidR="00F04105" w:rsidRDefault="00F041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6846D" w14:textId="77777777" w:rsidR="004302E6" w:rsidRDefault="004302E6" w:rsidP="004302E6">
    <w:pPr>
      <w:pStyle w:val="Nzev"/>
      <w:spacing w:after="40"/>
      <w:ind w:left="0"/>
      <w:rPr>
        <w:color w:val="000000"/>
        <w:spacing w:val="100"/>
        <w:sz w:val="32"/>
        <w:szCs w:val="32"/>
      </w:rPr>
    </w:pPr>
    <w:r>
      <w:rPr>
        <w:color w:val="000000"/>
        <w:spacing w:val="100"/>
        <w:sz w:val="32"/>
        <w:szCs w:val="32"/>
      </w:rPr>
      <w:t>Krajská hygienická stanice</w:t>
    </w:r>
  </w:p>
  <w:p w14:paraId="6C73587C" w14:textId="77777777" w:rsidR="004D01CF" w:rsidRDefault="004302E6" w:rsidP="004302E6">
    <w:pPr>
      <w:jc w:val="center"/>
      <w:rPr>
        <w:b/>
        <w:color w:val="000000"/>
        <w:spacing w:val="20"/>
        <w:szCs w:val="24"/>
      </w:rPr>
    </w:pPr>
    <w:r w:rsidRPr="004302E6">
      <w:rPr>
        <w:b/>
        <w:color w:val="000000"/>
        <w:spacing w:val="20"/>
        <w:szCs w:val="24"/>
      </w:rPr>
      <w:t>KRAJE VYSOČINA SE SÍDLEM V</w:t>
    </w:r>
    <w:r>
      <w:rPr>
        <w:b/>
        <w:color w:val="000000"/>
        <w:spacing w:val="20"/>
        <w:szCs w:val="24"/>
      </w:rPr>
      <w:t> </w:t>
    </w:r>
    <w:r w:rsidRPr="004302E6">
      <w:rPr>
        <w:b/>
        <w:color w:val="000000"/>
        <w:spacing w:val="20"/>
        <w:szCs w:val="24"/>
      </w:rPr>
      <w:t>JIHLAVĚ</w:t>
    </w:r>
  </w:p>
  <w:p w14:paraId="201675E0" w14:textId="77777777" w:rsidR="004302E6" w:rsidRPr="004302E6" w:rsidRDefault="004302E6" w:rsidP="004302E6">
    <w:pPr>
      <w:spacing w:before="60" w:after="60"/>
      <w:jc w:val="center"/>
      <w:rPr>
        <w:sz w:val="20"/>
        <w:szCs w:val="20"/>
      </w:rPr>
    </w:pPr>
    <w:r w:rsidRPr="004302E6">
      <w:rPr>
        <w:sz w:val="20"/>
        <w:szCs w:val="20"/>
      </w:rPr>
      <w:t xml:space="preserve">Tolstého </w:t>
    </w:r>
    <w:r>
      <w:rPr>
        <w:sz w:val="20"/>
        <w:szCs w:val="20"/>
      </w:rPr>
      <w:t>1914/15, 58</w:t>
    </w:r>
    <w:r w:rsidR="00FE1235">
      <w:rPr>
        <w:sz w:val="20"/>
        <w:szCs w:val="20"/>
      </w:rPr>
      <w:t>6</w:t>
    </w:r>
    <w:r>
      <w:rPr>
        <w:sz w:val="20"/>
        <w:szCs w:val="20"/>
      </w:rPr>
      <w:t>01 Jihlava, tel.: +420 567 564 551, e-mail: podatelna@khsjih.cz, ID: 4uuai3w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D0"/>
    <w:rsid w:val="00023C2F"/>
    <w:rsid w:val="000329BA"/>
    <w:rsid w:val="0003627D"/>
    <w:rsid w:val="00037E64"/>
    <w:rsid w:val="00040DF3"/>
    <w:rsid w:val="000B73D1"/>
    <w:rsid w:val="000D2847"/>
    <w:rsid w:val="000D75FB"/>
    <w:rsid w:val="000E25EC"/>
    <w:rsid w:val="00124802"/>
    <w:rsid w:val="00133374"/>
    <w:rsid w:val="00146A5E"/>
    <w:rsid w:val="00160B47"/>
    <w:rsid w:val="00182C30"/>
    <w:rsid w:val="001A46FC"/>
    <w:rsid w:val="001B4476"/>
    <w:rsid w:val="001C4215"/>
    <w:rsid w:val="001D30C8"/>
    <w:rsid w:val="001E105A"/>
    <w:rsid w:val="00211370"/>
    <w:rsid w:val="00213239"/>
    <w:rsid w:val="002164D0"/>
    <w:rsid w:val="00273736"/>
    <w:rsid w:val="00277197"/>
    <w:rsid w:val="00282464"/>
    <w:rsid w:val="00292CF6"/>
    <w:rsid w:val="00295432"/>
    <w:rsid w:val="002B2B68"/>
    <w:rsid w:val="002B7211"/>
    <w:rsid w:val="002C2FF5"/>
    <w:rsid w:val="002E145C"/>
    <w:rsid w:val="003064A5"/>
    <w:rsid w:val="00311AF8"/>
    <w:rsid w:val="003247E7"/>
    <w:rsid w:val="003550E7"/>
    <w:rsid w:val="003604E0"/>
    <w:rsid w:val="00373D9A"/>
    <w:rsid w:val="003934AD"/>
    <w:rsid w:val="003A2B81"/>
    <w:rsid w:val="003C3CB6"/>
    <w:rsid w:val="003E1371"/>
    <w:rsid w:val="003E1593"/>
    <w:rsid w:val="003E4F24"/>
    <w:rsid w:val="00407A37"/>
    <w:rsid w:val="00424724"/>
    <w:rsid w:val="004302E6"/>
    <w:rsid w:val="00433933"/>
    <w:rsid w:val="00441BBE"/>
    <w:rsid w:val="00481DD0"/>
    <w:rsid w:val="00497428"/>
    <w:rsid w:val="004C41A9"/>
    <w:rsid w:val="004D01CF"/>
    <w:rsid w:val="004D1153"/>
    <w:rsid w:val="004E4237"/>
    <w:rsid w:val="00501AB9"/>
    <w:rsid w:val="00511495"/>
    <w:rsid w:val="00541F02"/>
    <w:rsid w:val="00560478"/>
    <w:rsid w:val="00575338"/>
    <w:rsid w:val="005806F8"/>
    <w:rsid w:val="00583334"/>
    <w:rsid w:val="0058373E"/>
    <w:rsid w:val="005902EB"/>
    <w:rsid w:val="005A4A67"/>
    <w:rsid w:val="005B2ED2"/>
    <w:rsid w:val="005C0734"/>
    <w:rsid w:val="005C2226"/>
    <w:rsid w:val="005E691A"/>
    <w:rsid w:val="005E7AD7"/>
    <w:rsid w:val="00600755"/>
    <w:rsid w:val="0060287A"/>
    <w:rsid w:val="00622BBB"/>
    <w:rsid w:val="006243FC"/>
    <w:rsid w:val="00630EC8"/>
    <w:rsid w:val="006457D1"/>
    <w:rsid w:val="006534AD"/>
    <w:rsid w:val="006A5DD2"/>
    <w:rsid w:val="006B6547"/>
    <w:rsid w:val="006B6632"/>
    <w:rsid w:val="006C26EC"/>
    <w:rsid w:val="006D77A2"/>
    <w:rsid w:val="006F40C4"/>
    <w:rsid w:val="00722B89"/>
    <w:rsid w:val="00727478"/>
    <w:rsid w:val="0075521C"/>
    <w:rsid w:val="00763C61"/>
    <w:rsid w:val="007701EE"/>
    <w:rsid w:val="0077166D"/>
    <w:rsid w:val="00776E7C"/>
    <w:rsid w:val="007826DD"/>
    <w:rsid w:val="007916F9"/>
    <w:rsid w:val="007A0C75"/>
    <w:rsid w:val="007B6E05"/>
    <w:rsid w:val="007C2778"/>
    <w:rsid w:val="007C2DD7"/>
    <w:rsid w:val="007C7083"/>
    <w:rsid w:val="007D7A1E"/>
    <w:rsid w:val="007E4A78"/>
    <w:rsid w:val="007F4553"/>
    <w:rsid w:val="00830F2C"/>
    <w:rsid w:val="0084364D"/>
    <w:rsid w:val="00864760"/>
    <w:rsid w:val="00870914"/>
    <w:rsid w:val="008970C2"/>
    <w:rsid w:val="008C0910"/>
    <w:rsid w:val="008C3987"/>
    <w:rsid w:val="008E5F94"/>
    <w:rsid w:val="00903FD6"/>
    <w:rsid w:val="009133F6"/>
    <w:rsid w:val="009147D6"/>
    <w:rsid w:val="00916DD1"/>
    <w:rsid w:val="0095320E"/>
    <w:rsid w:val="00954540"/>
    <w:rsid w:val="009723AE"/>
    <w:rsid w:val="00985D7E"/>
    <w:rsid w:val="00993E29"/>
    <w:rsid w:val="009A1DC0"/>
    <w:rsid w:val="009D4D31"/>
    <w:rsid w:val="009E2B5D"/>
    <w:rsid w:val="009F116C"/>
    <w:rsid w:val="00A174E5"/>
    <w:rsid w:val="00A204DF"/>
    <w:rsid w:val="00A55B7F"/>
    <w:rsid w:val="00A56953"/>
    <w:rsid w:val="00A65165"/>
    <w:rsid w:val="00A652AB"/>
    <w:rsid w:val="00A66B41"/>
    <w:rsid w:val="00A71183"/>
    <w:rsid w:val="00A752BF"/>
    <w:rsid w:val="00A9003C"/>
    <w:rsid w:val="00A92B1E"/>
    <w:rsid w:val="00AA18A0"/>
    <w:rsid w:val="00AC5C65"/>
    <w:rsid w:val="00AF7970"/>
    <w:rsid w:val="00B2403A"/>
    <w:rsid w:val="00B30DBB"/>
    <w:rsid w:val="00B40648"/>
    <w:rsid w:val="00B51BA5"/>
    <w:rsid w:val="00B663B1"/>
    <w:rsid w:val="00B95F2B"/>
    <w:rsid w:val="00BA465D"/>
    <w:rsid w:val="00BB1434"/>
    <w:rsid w:val="00BB5EE8"/>
    <w:rsid w:val="00BD3675"/>
    <w:rsid w:val="00BF708E"/>
    <w:rsid w:val="00C03323"/>
    <w:rsid w:val="00C057A7"/>
    <w:rsid w:val="00C0715B"/>
    <w:rsid w:val="00C26963"/>
    <w:rsid w:val="00C26E7C"/>
    <w:rsid w:val="00C60CDE"/>
    <w:rsid w:val="00C97154"/>
    <w:rsid w:val="00CA1203"/>
    <w:rsid w:val="00CD1E76"/>
    <w:rsid w:val="00CE09D2"/>
    <w:rsid w:val="00CE4D25"/>
    <w:rsid w:val="00D210E2"/>
    <w:rsid w:val="00D45B30"/>
    <w:rsid w:val="00D76926"/>
    <w:rsid w:val="00D90AC7"/>
    <w:rsid w:val="00DA4286"/>
    <w:rsid w:val="00DA4AC1"/>
    <w:rsid w:val="00E0242F"/>
    <w:rsid w:val="00E76E6D"/>
    <w:rsid w:val="00E97ACF"/>
    <w:rsid w:val="00EA51EF"/>
    <w:rsid w:val="00EB03AD"/>
    <w:rsid w:val="00EB3776"/>
    <w:rsid w:val="00EF711C"/>
    <w:rsid w:val="00F04105"/>
    <w:rsid w:val="00F37312"/>
    <w:rsid w:val="00F4040C"/>
    <w:rsid w:val="00F475E5"/>
    <w:rsid w:val="00F562EB"/>
    <w:rsid w:val="00F616EA"/>
    <w:rsid w:val="00FA7E2E"/>
    <w:rsid w:val="00FD135A"/>
    <w:rsid w:val="00FE1235"/>
    <w:rsid w:val="00FE2DF9"/>
    <w:rsid w:val="00FF1163"/>
    <w:rsid w:val="00FF335B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83507"/>
  <w15:chartTrackingRefBased/>
  <w15:docId w15:val="{AC75D22D-A643-4FDD-8F95-E97E58B2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1E76"/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01C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01C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D01C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01CF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4D01CF"/>
    <w:rPr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4302E6"/>
    <w:pPr>
      <w:ind w:left="1701"/>
      <w:jc w:val="center"/>
    </w:pPr>
    <w:rPr>
      <w:rFonts w:eastAsia="Times New Roman"/>
      <w:b/>
      <w:bCs/>
      <w:caps/>
      <w:spacing w:val="120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302E6"/>
    <w:rPr>
      <w:rFonts w:ascii="Times New Roman" w:eastAsia="Times New Roman" w:hAnsi="Times New Roman"/>
      <w:b/>
      <w:bCs/>
      <w:caps/>
      <w:spacing w:val="120"/>
      <w:sz w:val="36"/>
    </w:rPr>
  </w:style>
  <w:style w:type="character" w:styleId="Hypertextovodkaz">
    <w:name w:val="Hyperlink"/>
    <w:basedOn w:val="Standardnpsmoodstavce"/>
    <w:uiPriority w:val="99"/>
    <w:unhideWhenUsed/>
    <w:rsid w:val="004302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02E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5C0734"/>
    <w:rPr>
      <w:color w:val="808080"/>
    </w:rPr>
  </w:style>
  <w:style w:type="table" w:styleId="Mkatabulky">
    <w:name w:val="Table Grid"/>
    <w:basedOn w:val="Normlntabulka"/>
    <w:uiPriority w:val="39"/>
    <w:rsid w:val="0048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352;ablony\Dopis%202019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FC07E32CCA5347BC6D0A5A5A8631FF" ma:contentTypeVersion="14" ma:contentTypeDescription="Vytvoří nový dokument" ma:contentTypeScope="" ma:versionID="098095e4d2665c2a2bfa26f0fe100b2c">
  <xsd:schema xmlns:xsd="http://www.w3.org/2001/XMLSchema" xmlns:xs="http://www.w3.org/2001/XMLSchema" xmlns:p="http://schemas.microsoft.com/office/2006/metadata/properties" xmlns:ns2="09febd34-2b65-49db-9ce5-e710c7dfc705" xmlns:ns3="43a845c3-d89a-4c9a-b0aa-3d4d59cb4c3e" targetNamespace="http://schemas.microsoft.com/office/2006/metadata/properties" ma:root="true" ma:fieldsID="87c2157f885a392495b08d7e59638ac0" ns2:_="" ns3:_="">
    <xsd:import namespace="09febd34-2b65-49db-9ce5-e710c7dfc705"/>
    <xsd:import namespace="43a845c3-d89a-4c9a-b0aa-3d4d59cb4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ebd34-2b65-49db-9ce5-e710c7dfc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3d20a35-149b-4608-81b4-e7fcde637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845c3-d89a-4c9a-b0aa-3d4d59cb4c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33b8ab-de50-4067-b6f0-d3ba259e5f97}" ma:internalName="TaxCatchAll" ma:showField="CatchAllData" ma:web="43a845c3-d89a-4c9a-b0aa-3d4d59cb4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ebd34-2b65-49db-9ce5-e710c7dfc705">
      <Terms xmlns="http://schemas.microsoft.com/office/infopath/2007/PartnerControls"/>
    </lcf76f155ced4ddcb4097134ff3c332f>
    <TaxCatchAll xmlns="43a845c3-d89a-4c9a-b0aa-3d4d59cb4c3e" xsi:nil="true"/>
  </documentManagement>
</p:properties>
</file>

<file path=customXml/itemProps1.xml><?xml version="1.0" encoding="utf-8"?>
<ds:datastoreItem xmlns:ds="http://schemas.openxmlformats.org/officeDocument/2006/customXml" ds:itemID="{F7AA9269-4DAC-4708-86DD-C4E0B0ADD8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06762B-9DD5-4A93-BA46-6EB7A303D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ebd34-2b65-49db-9ce5-e710c7dfc705"/>
    <ds:schemaRef ds:uri="43a845c3-d89a-4c9a-b0aa-3d4d59cb4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4E77FE-A5B6-46E8-8C19-A66F0AE76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3CEF16-1A1A-462A-B1FD-F37E28BB41DF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09febd34-2b65-49db-9ce5-e710c7dfc705"/>
    <ds:schemaRef ds:uri="43a845c3-d89a-4c9a-b0aa-3d4d59cb4c3e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2019</Template>
  <TotalTime>1</TotalTime>
  <Pages>3</Pages>
  <Words>530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KHS kraje Vysočina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 Pavel</dc:creator>
  <cp:keywords/>
  <cp:lastModifiedBy>Pečinka Jan, JUDr.</cp:lastModifiedBy>
  <cp:revision>4</cp:revision>
  <cp:lastPrinted>2022-09-08T11:06:00Z</cp:lastPrinted>
  <dcterms:created xsi:type="dcterms:W3CDTF">2025-06-20T04:18:00Z</dcterms:created>
  <dcterms:modified xsi:type="dcterms:W3CDTF">2025-06-20T04:22:00Z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0x010100F3FC07E32CCA5347BC6D0A5A5A8631FF</vt:lpwstr>
  </property>
  <property fmtid="{D5CDD505-2E9C-101B-9397-08002B2CF9AE}" pid="3" name="MediaServiceImageTags">
    <vt:lpwstr/>
  </property>
</Properties>
</file>